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BA" w:rsidRPr="00B668BA" w:rsidRDefault="00273B76" w:rsidP="00EB4D1A">
      <w:pPr>
        <w:pStyle w:val="Rubrik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81EB8" wp14:editId="1B9F56E2">
                <wp:simplePos x="0" y="0"/>
                <wp:positionH relativeFrom="column">
                  <wp:posOffset>3272790</wp:posOffset>
                </wp:positionH>
                <wp:positionV relativeFrom="paragraph">
                  <wp:posOffset>-432435</wp:posOffset>
                </wp:positionV>
                <wp:extent cx="2352675" cy="733425"/>
                <wp:effectExtent l="0" t="0" r="28575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76" w:rsidRPr="00306DA8" w:rsidRDefault="00273B76" w:rsidP="00273B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Blanketten skickas till 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t>Hofors kommun,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Kansliet, 813 81 Hofors</w:t>
                            </w: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, mailas till </w:t>
                            </w:r>
                            <w:hyperlink r:id="rId8" w:history="1">
                              <w:r w:rsidRPr="00BA66DA">
                                <w:rPr>
                                  <w:rStyle w:val="Hyperl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hofors.kommun@hofors.se</w:t>
                              </w:r>
                            </w:hyperlink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 eller lämnas i kommunens reception (Granvägen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257.7pt;margin-top:-34.05pt;width:18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" fillcolor="white [3201]" strokeweight=".5pt">
                <v:textbox>
                  <w:txbxContent>
                    <w:p w:rsidR="00273B76" w:rsidRPr="00306DA8" w:rsidRDefault="00273B76" w:rsidP="00273B76">
                      <w:pPr>
                        <w:rPr>
                          <w:sz w:val="20"/>
                          <w:szCs w:val="20"/>
                        </w:rPr>
                      </w:pPr>
                      <w:r w:rsidRPr="00BA66DA">
                        <w:rPr>
                          <w:sz w:val="20"/>
                          <w:szCs w:val="20"/>
                        </w:rPr>
                        <w:t xml:space="preserve">Blanketten skickas till 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t>Hofors kommun,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br/>
                        <w:t>Kansliet, 813 81 Hofors</w:t>
                      </w:r>
                      <w:r w:rsidRPr="00BA66DA">
                        <w:rPr>
                          <w:sz w:val="20"/>
                          <w:szCs w:val="20"/>
                        </w:rPr>
                        <w:t xml:space="preserve">, mailas till </w:t>
                      </w:r>
                      <w:hyperlink r:id="rId9" w:history="1">
                        <w:r w:rsidRPr="00BA66DA">
                          <w:rPr>
                            <w:rStyle w:val="Hyperl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hofors.kommun@hofors.se</w:t>
                        </w:r>
                      </w:hyperlink>
                      <w:r w:rsidRPr="00BA66DA">
                        <w:rPr>
                          <w:sz w:val="20"/>
                          <w:szCs w:val="20"/>
                        </w:rPr>
                        <w:t xml:space="preserve"> eller lämnas i kommunens reception (Granvägen 8)</w:t>
                      </w:r>
                    </w:p>
                  </w:txbxContent>
                </v:textbox>
              </v:shape>
            </w:pict>
          </mc:Fallback>
        </mc:AlternateContent>
      </w:r>
    </w:p>
    <w:p w:rsidR="00EB4D1A" w:rsidRPr="00B77BCF" w:rsidRDefault="00EB4D1A" w:rsidP="00EB4D1A">
      <w:pPr>
        <w:pStyle w:val="Rubrik1"/>
        <w:rPr>
          <w:b/>
          <w:sz w:val="36"/>
        </w:rPr>
      </w:pPr>
      <w:r w:rsidRPr="00B77BCF">
        <w:rPr>
          <w:b/>
          <w:sz w:val="36"/>
        </w:rPr>
        <w:t>Begäran om registerutdrag</w:t>
      </w:r>
      <w:r w:rsidR="00B668BA">
        <w:rPr>
          <w:b/>
          <w:sz w:val="36"/>
        </w:rPr>
        <w:t xml:space="preserve"> från </w:t>
      </w:r>
      <w:r w:rsidR="00847E03">
        <w:rPr>
          <w:b/>
          <w:sz w:val="36"/>
        </w:rPr>
        <w:t>V</w:t>
      </w:r>
      <w:r w:rsidR="005C3A8A">
        <w:rPr>
          <w:b/>
          <w:sz w:val="36"/>
        </w:rPr>
        <w:t xml:space="preserve">ÄSTRA GÄSTRIK-LANDS SAMHÄLLSBYGGARNÄMND (VGS) </w:t>
      </w:r>
      <w:r w:rsidR="00847E03">
        <w:rPr>
          <w:b/>
          <w:sz w:val="36"/>
        </w:rPr>
        <w:t xml:space="preserve"> </w:t>
      </w:r>
    </w:p>
    <w:p w:rsidR="00EB4D1A" w:rsidRPr="00BE4FE0" w:rsidRDefault="00EB4D1A" w:rsidP="00EB4D1A">
      <w:pPr>
        <w:rPr>
          <w:sz w:val="22"/>
          <w:szCs w:val="22"/>
        </w:rPr>
      </w:pPr>
    </w:p>
    <w:p w:rsidR="00EB4D1A" w:rsidRDefault="00EB4D1A" w:rsidP="00EB4D1A">
      <w:r w:rsidRPr="00B668BA">
        <w:t>Jag begär, med stöd av dataskyddsförordningen (GDPR- General data protection regulation), besked om behandlingen av mina personuppgifter och information kring behandlingen som sådan.</w:t>
      </w:r>
    </w:p>
    <w:p w:rsidR="00262173" w:rsidRPr="00FA5D7E" w:rsidRDefault="00262173" w:rsidP="00262173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62173" w:rsidRPr="00B668BA" w:rsidTr="00E960AA">
        <w:tc>
          <w:tcPr>
            <w:tcW w:w="9039" w:type="dxa"/>
          </w:tcPr>
          <w:p w:rsidR="00262173" w:rsidRPr="00235E0B" w:rsidRDefault="00262173" w:rsidP="00E960AA">
            <w:pPr>
              <w:tabs>
                <w:tab w:val="left" w:pos="15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</w:t>
            </w:r>
            <w:proofErr w:type="spellEnd"/>
            <w:r>
              <w:rPr>
                <w:sz w:val="20"/>
                <w:szCs w:val="20"/>
              </w:rPr>
              <w:t xml:space="preserve"> specifikation (t ex vilket område begäran gäller)</w:t>
            </w:r>
          </w:p>
          <w:p w:rsidR="00262173" w:rsidRPr="00B668BA" w:rsidRDefault="00262173" w:rsidP="00E960AA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bookmarkStart w:id="0" w:name="_GoBack"/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bookmarkEnd w:id="0"/>
            <w:r w:rsidRPr="00B668BA">
              <w:fldChar w:fldCharType="end"/>
            </w:r>
          </w:p>
        </w:tc>
      </w:tr>
    </w:tbl>
    <w:p w:rsidR="00262173" w:rsidRPr="00FA5D7E" w:rsidRDefault="00262173" w:rsidP="00262173">
      <w:pPr>
        <w:rPr>
          <w:sz w:val="16"/>
          <w:szCs w:val="16"/>
        </w:rPr>
      </w:pPr>
    </w:p>
    <w:p w:rsidR="00EB4D1A" w:rsidRPr="00B668BA" w:rsidRDefault="00EB4D1A" w:rsidP="00EB4D1A">
      <w:r w:rsidRPr="00B668BA">
        <w:t>Jag söker:</w:t>
      </w:r>
    </w:p>
    <w:p w:rsidR="00EB4D1A" w:rsidRPr="00262173" w:rsidRDefault="00EB4D1A" w:rsidP="00EB4D1A">
      <w:pPr>
        <w:rPr>
          <w:sz w:val="16"/>
          <w:szCs w:val="16"/>
        </w:rPr>
      </w:pPr>
    </w:p>
    <w:p w:rsid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A2527C">
        <w:rPr>
          <w:rFonts w:ascii="MS Gothic" w:eastAsia="MS Gothic" w:hAnsi="MS Gothic"/>
        </w:rPr>
      </w:r>
      <w:r w:rsidR="00A2527C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"/>
      <w:r w:rsidRPr="00B668BA">
        <w:rPr>
          <w:rFonts w:ascii="MS Gothic" w:eastAsia="MS Gothic" w:hAnsi="MS Gothic"/>
        </w:rPr>
        <w:t xml:space="preserve"> </w:t>
      </w:r>
      <w:r w:rsidRPr="00B668BA">
        <w:t>för mig själv</w:t>
      </w:r>
      <w:r w:rsidR="00BA2117" w:rsidRPr="00B668BA">
        <w:t xml:space="preserve">    </w:t>
      </w:r>
    </w:p>
    <w:p w:rsidR="00B668BA" w:rsidRPr="00B668BA" w:rsidRDefault="00B668BA" w:rsidP="00EB4D1A">
      <w:pPr>
        <w:rPr>
          <w:sz w:val="12"/>
          <w:szCs w:val="12"/>
        </w:rPr>
      </w:pPr>
    </w:p>
    <w:p w:rsidR="00B668BA" w:rsidRPr="00C83C3D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A2527C">
        <w:rPr>
          <w:rFonts w:ascii="MS Gothic" w:eastAsia="MS Gothic" w:hAnsi="MS Gothic"/>
        </w:rPr>
      </w:r>
      <w:r w:rsidR="00A2527C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2"/>
      <w:r w:rsidRPr="00B668BA">
        <w:rPr>
          <w:rFonts w:ascii="MS Gothic" w:eastAsia="MS Gothic" w:hAnsi="MS Gothic"/>
        </w:rPr>
        <w:t xml:space="preserve"> </w:t>
      </w:r>
      <w:r w:rsidRPr="00B668BA">
        <w:t>som vårdnadshavare</w:t>
      </w:r>
      <w:r w:rsidR="00C83C3D">
        <w:t xml:space="preserve"> för </w:t>
      </w:r>
      <w:r w:rsidR="00C83C3D" w:rsidRPr="00C83C3D">
        <w:rPr>
          <w:sz w:val="20"/>
          <w:szCs w:val="20"/>
        </w:rPr>
        <w:t>(ange namn och personnummer):</w:t>
      </w:r>
      <w:r w:rsidR="00C83C3D">
        <w:rPr>
          <w:sz w:val="20"/>
          <w:szCs w:val="20"/>
        </w:rPr>
        <w:t xml:space="preserve"> </w:t>
      </w:r>
      <w:r w:rsidR="00C83C3D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C83C3D">
        <w:instrText xml:space="preserve"> FORMTEXT </w:instrText>
      </w:r>
      <w:r w:rsidR="00C83C3D">
        <w:fldChar w:fldCharType="separate"/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fldChar w:fldCharType="end"/>
      </w:r>
      <w:bookmarkEnd w:id="3"/>
    </w:p>
    <w:p w:rsidR="00B668BA" w:rsidRPr="00B668BA" w:rsidRDefault="00B668BA" w:rsidP="00EB4D1A">
      <w:pPr>
        <w:rPr>
          <w:sz w:val="12"/>
          <w:szCs w:val="12"/>
        </w:rPr>
      </w:pPr>
    </w:p>
    <w:p w:rsidR="00EB4D1A" w:rsidRP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3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A2527C">
        <w:rPr>
          <w:rFonts w:ascii="MS Gothic" w:eastAsia="MS Gothic" w:hAnsi="MS Gothic"/>
        </w:rPr>
      </w:r>
      <w:r w:rsidR="00A2527C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4"/>
      <w:r w:rsidRPr="00B668BA">
        <w:rPr>
          <w:rFonts w:ascii="MS Gothic" w:eastAsia="MS Gothic" w:hAnsi="MS Gothic"/>
        </w:rPr>
        <w:t xml:space="preserve"> </w:t>
      </w:r>
      <w:r w:rsidRPr="00B668BA">
        <w:t xml:space="preserve">med fullmakt för </w:t>
      </w:r>
      <w:r w:rsidRPr="00C83C3D">
        <w:rPr>
          <w:sz w:val="20"/>
          <w:szCs w:val="20"/>
        </w:rPr>
        <w:t>(ange namn</w:t>
      </w:r>
      <w:r w:rsidR="00235E0B" w:rsidRPr="00C83C3D">
        <w:rPr>
          <w:sz w:val="20"/>
          <w:szCs w:val="20"/>
        </w:rPr>
        <w:t xml:space="preserve"> och</w:t>
      </w:r>
      <w:r w:rsidRPr="00C83C3D">
        <w:rPr>
          <w:sz w:val="20"/>
          <w:szCs w:val="20"/>
        </w:rPr>
        <w:t xml:space="preserve"> personnummer</w:t>
      </w:r>
      <w:r w:rsidR="00B668BA" w:rsidRPr="00C83C3D">
        <w:rPr>
          <w:sz w:val="20"/>
          <w:szCs w:val="20"/>
        </w:rPr>
        <w:t>):</w:t>
      </w:r>
      <w:r w:rsidR="00B668BA">
        <w:t xml:space="preserve"> </w:t>
      </w:r>
      <w:r w:rsidRPr="00B668BA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B668BA">
        <w:instrText xml:space="preserve"> FORMTEXT </w:instrText>
      </w:r>
      <w:r w:rsidRPr="00B668BA">
        <w:fldChar w:fldCharType="separate"/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fldChar w:fldCharType="end"/>
      </w:r>
      <w:bookmarkEnd w:id="5"/>
      <w:r w:rsidRPr="00B668BA">
        <w:t xml:space="preserve"> </w:t>
      </w:r>
    </w:p>
    <w:p w:rsidR="00EB4D1A" w:rsidRPr="00262173" w:rsidRDefault="00EB4D1A" w:rsidP="00EB4D1A">
      <w:pPr>
        <w:rPr>
          <w:sz w:val="16"/>
          <w:szCs w:val="16"/>
        </w:rPr>
      </w:pPr>
    </w:p>
    <w:tbl>
      <w:tblPr>
        <w:tblStyle w:val="Tabellrutnt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6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Personnummer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7"/>
          </w:p>
        </w:tc>
      </w:tr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Gatuadress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8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Postnummer och ort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9"/>
          </w:p>
        </w:tc>
      </w:tr>
      <w:tr w:rsidR="000C3746" w:rsidTr="000C3746">
        <w:tc>
          <w:tcPr>
            <w:tcW w:w="9039" w:type="dxa"/>
            <w:gridSpan w:val="2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Telefonnummer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0"/>
          </w:p>
        </w:tc>
      </w:tr>
    </w:tbl>
    <w:p w:rsidR="000C3746" w:rsidRPr="00BE4FE0" w:rsidRDefault="000C3746" w:rsidP="00065A04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rPr>
          <w:gridAfter w:val="1"/>
          <w:wAfter w:w="4253" w:type="dxa"/>
        </w:trPr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Datum</w:t>
            </w:r>
          </w:p>
          <w:p w:rsidR="000C3746" w:rsidRPr="00B668BA" w:rsidRDefault="000C3746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1"/>
          </w:p>
        </w:tc>
      </w:tr>
      <w:tr w:rsidR="000C3746" w:rsidTr="00273B76"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69163C" w:rsidRDefault="0069163C" w:rsidP="00BA77D6">
            <w:pPr>
              <w:tabs>
                <w:tab w:val="left" w:pos="1560"/>
              </w:tabs>
            </w:pPr>
          </w:p>
          <w:p w:rsidR="000C3746" w:rsidRDefault="000C3746" w:rsidP="00BA77D6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0C3746" w:rsidRPr="00B668BA" w:rsidRDefault="0069163C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2"/>
          </w:p>
        </w:tc>
      </w:tr>
    </w:tbl>
    <w:p w:rsidR="00BA77D6" w:rsidRPr="00262173" w:rsidRDefault="00BA77D6" w:rsidP="00BA77D6">
      <w:pPr>
        <w:rPr>
          <w:sz w:val="16"/>
          <w:szCs w:val="16"/>
        </w:rPr>
      </w:pPr>
    </w:p>
    <w:p w:rsidR="00BA77D6" w:rsidRPr="00B668BA" w:rsidRDefault="00BA77D6" w:rsidP="00BA77D6">
      <w:r w:rsidRPr="00B668BA">
        <w:t xml:space="preserve">Jag önskar registerutdraget </w:t>
      </w:r>
      <w:r w:rsidR="0069163C" w:rsidRPr="00B668BA">
        <w:t xml:space="preserve">utlämnat till mig på </w:t>
      </w:r>
      <w:r w:rsidR="008D2F46" w:rsidRPr="00B668BA">
        <w:t>följande</w:t>
      </w:r>
      <w:r w:rsidR="0069163C" w:rsidRPr="00B668BA">
        <w:t xml:space="preserve"> sätt</w:t>
      </w:r>
      <w:r w:rsidRPr="00B668BA">
        <w:t>:</w:t>
      </w:r>
    </w:p>
    <w:p w:rsidR="00BA77D6" w:rsidRPr="00262173" w:rsidRDefault="00BA77D6" w:rsidP="00BA77D6">
      <w:pPr>
        <w:rPr>
          <w:sz w:val="16"/>
          <w:szCs w:val="16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9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A2527C">
        <w:rPr>
          <w:rFonts w:ascii="MS Gothic" w:eastAsia="MS Gothic" w:hAnsi="MS Gothic"/>
        </w:rPr>
      </w:r>
      <w:r w:rsidR="00A2527C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3"/>
      <w:r w:rsidRPr="00B668BA">
        <w:rPr>
          <w:rFonts w:ascii="MS Gothic" w:eastAsia="MS Gothic" w:hAnsi="MS Gothic"/>
        </w:rPr>
        <w:t xml:space="preserve"> </w:t>
      </w:r>
      <w:r w:rsidR="00BA77D6" w:rsidRPr="00B668BA">
        <w:t>Rekommenderat brev</w:t>
      </w:r>
    </w:p>
    <w:p w:rsidR="00D35B5B" w:rsidRPr="00B668BA" w:rsidRDefault="00D35B5B" w:rsidP="00BA77D6">
      <w:pPr>
        <w:rPr>
          <w:sz w:val="12"/>
          <w:szCs w:val="12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0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A2527C">
        <w:rPr>
          <w:rFonts w:ascii="MS Gothic" w:eastAsia="MS Gothic" w:hAnsi="MS Gothic"/>
        </w:rPr>
      </w:r>
      <w:r w:rsidR="00A2527C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4"/>
      <w:r w:rsidRPr="00B668BA">
        <w:rPr>
          <w:rFonts w:ascii="MS Gothic" w:eastAsia="MS Gothic" w:hAnsi="MS Gothic"/>
        </w:rPr>
        <w:t xml:space="preserve"> </w:t>
      </w:r>
      <w:r w:rsidR="00BA77D6" w:rsidRPr="00B668BA">
        <w:t>Hämta</w:t>
      </w:r>
      <w:r w:rsidRPr="00B668BA">
        <w:t>r</w:t>
      </w:r>
      <w:r w:rsidR="00BA77D6" w:rsidRPr="00B668BA">
        <w:t xml:space="preserve"> i </w:t>
      </w:r>
      <w:r w:rsidRPr="00B668BA">
        <w:t xml:space="preserve">kommunens </w:t>
      </w:r>
      <w:r w:rsidR="00BA77D6" w:rsidRPr="00B668BA">
        <w:t>reception</w:t>
      </w:r>
      <w:r w:rsidR="00B5731D">
        <w:t xml:space="preserve"> (</w:t>
      </w:r>
      <w:r w:rsidRPr="00B668BA">
        <w:t>Granvägen 8</w:t>
      </w:r>
      <w:r w:rsidR="00B5731D">
        <w:t>)</w:t>
      </w:r>
    </w:p>
    <w:p w:rsidR="00BE4FE0" w:rsidRPr="005C3A8A" w:rsidRDefault="00BE4FE0" w:rsidP="00BA77D6">
      <w:pPr>
        <w:rPr>
          <w:sz w:val="16"/>
          <w:szCs w:val="16"/>
        </w:rPr>
      </w:pPr>
    </w:p>
    <w:p w:rsidR="00BE4FE0" w:rsidRDefault="00BE4FE0" w:rsidP="00BA77D6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</w:t>
      </w:r>
    </w:p>
    <w:p w:rsidR="00D35B5B" w:rsidRPr="005C3A8A" w:rsidRDefault="00D35B5B" w:rsidP="00BA77D6">
      <w:pPr>
        <w:rPr>
          <w:b/>
          <w:sz w:val="16"/>
          <w:szCs w:val="16"/>
        </w:rPr>
      </w:pPr>
    </w:p>
    <w:p w:rsidR="00BA77D6" w:rsidRPr="00B668BA" w:rsidRDefault="00BA77D6" w:rsidP="00BA77D6">
      <w:pPr>
        <w:rPr>
          <w:b/>
        </w:rPr>
      </w:pPr>
      <w:r w:rsidRPr="00B668BA">
        <w:rPr>
          <w:b/>
        </w:rPr>
        <w:t>Ifylles av tjänsteman</w:t>
      </w:r>
      <w:r w:rsidR="00D35B5B" w:rsidRPr="00B668BA">
        <w:rPr>
          <w:b/>
        </w:rPr>
        <w:t xml:space="preserve"> vid utlämnande</w:t>
      </w:r>
      <w:r w:rsidRPr="00B668BA">
        <w:rPr>
          <w:b/>
        </w:rPr>
        <w:t>:</w:t>
      </w:r>
      <w:r w:rsidR="00BE4FE0" w:rsidRPr="00B668BA">
        <w:rPr>
          <w:b/>
        </w:rPr>
        <w:t xml:space="preserve"> </w:t>
      </w:r>
    </w:p>
    <w:p w:rsidR="00235E0B" w:rsidRPr="00B668BA" w:rsidRDefault="00235E0B" w:rsidP="00BA77D6"/>
    <w:p w:rsidR="00BA77D6" w:rsidRPr="00B668BA" w:rsidRDefault="00235E0B" w:rsidP="00BA77D6">
      <w:r w:rsidRPr="00B668BA">
        <w:rPr>
          <w:rFonts w:ascii="MS Gothic" w:eastAsia="MS Gothic" w:hAnsi="MS Gothic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A2527C">
        <w:rPr>
          <w:rFonts w:ascii="MS Gothic" w:eastAsia="MS Gothic" w:hAnsi="MS Gothic"/>
        </w:rPr>
      </w:r>
      <w:r w:rsidR="00A2527C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5"/>
      <w:r w:rsidRPr="00B668BA">
        <w:rPr>
          <w:rFonts w:ascii="MS Gothic" w:eastAsia="MS Gothic" w:hAnsi="MS Gothic"/>
        </w:rPr>
        <w:t xml:space="preserve"> </w:t>
      </w:r>
      <w:r w:rsidR="00BA77D6" w:rsidRPr="00B668BA">
        <w:t>Giltig legitimation</w:t>
      </w:r>
      <w:r w:rsidRPr="00B668BA">
        <w:t xml:space="preserve">           </w:t>
      </w:r>
      <w:r w:rsidRPr="00B668BA"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3"/>
      <w:r w:rsidRPr="00B668BA">
        <w:instrText xml:space="preserve"> FORMCHECKBOX </w:instrText>
      </w:r>
      <w:r w:rsidR="00A2527C">
        <w:fldChar w:fldCharType="separate"/>
      </w:r>
      <w:r w:rsidRPr="00B668BA">
        <w:fldChar w:fldCharType="end"/>
      </w:r>
      <w:bookmarkEnd w:id="16"/>
      <w:r w:rsidRPr="00B668BA">
        <w:t xml:space="preserve"> </w:t>
      </w:r>
      <w:r w:rsidR="00BA77D6" w:rsidRPr="00B668BA">
        <w:t>Giltig fullmakt</w:t>
      </w:r>
    </w:p>
    <w:p w:rsidR="00BE4FE0" w:rsidRPr="00BE4FE0" w:rsidRDefault="00BE4FE0" w:rsidP="00BA77D6">
      <w:pPr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235E0B" w:rsidTr="00273B76">
        <w:tc>
          <w:tcPr>
            <w:tcW w:w="4786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235E0B" w:rsidRDefault="00235E0B" w:rsidP="00824D27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235E0B" w:rsidRPr="00B668BA" w:rsidRDefault="00235E0B" w:rsidP="00824D27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</w:p>
        </w:tc>
      </w:tr>
    </w:tbl>
    <w:p w:rsidR="00BA77D6" w:rsidRDefault="00BA77D6" w:rsidP="00BE4FE0"/>
    <w:sectPr w:rsidR="00BA77D6" w:rsidSect="00BE4FE0">
      <w:headerReference w:type="default" r:id="rId10"/>
      <w:footerReference w:type="default" r:id="rId11"/>
      <w:pgSz w:w="11907" w:h="16840" w:code="9"/>
      <w:pgMar w:top="1701" w:right="1134" w:bottom="851" w:left="170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46" w:rsidRDefault="000C3746">
      <w:r>
        <w:separator/>
      </w:r>
    </w:p>
  </w:endnote>
  <w:endnote w:type="continuationSeparator" w:id="0">
    <w:p w:rsidR="000C3746" w:rsidRDefault="000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4"/>
      <w:gridCol w:w="2961"/>
      <w:gridCol w:w="1732"/>
    </w:tblGrid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Besöksadress </w:t>
          </w:r>
          <w:r>
            <w:t>Granvägen 8</w:t>
          </w:r>
        </w:p>
      </w:tc>
      <w:tc>
        <w:tcPr>
          <w:tcW w:w="2961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>
            <w:rPr>
              <w:i/>
            </w:rPr>
            <w:t xml:space="preserve">Tfn vxl </w:t>
          </w:r>
          <w:r w:rsidRPr="00C01F55">
            <w:t>0</w:t>
          </w:r>
          <w:r>
            <w:t>290-290 00</w:t>
          </w:r>
          <w:r w:rsidRPr="00472EA2">
            <w:rPr>
              <w:i/>
            </w:rPr>
            <w:t xml:space="preserve"> 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Org nr </w:t>
          </w:r>
          <w:r w:rsidRPr="00B34B29">
            <w:t>212000-2296</w:t>
          </w:r>
        </w:p>
      </w:tc>
    </w:tr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Postadress </w:t>
          </w:r>
          <w:r>
            <w:t>813 81  Hofors</w:t>
          </w:r>
        </w:p>
      </w:tc>
      <w:tc>
        <w:tcPr>
          <w:tcW w:w="2961" w:type="dxa"/>
        </w:tcPr>
        <w:p w:rsidR="009536B0" w:rsidRPr="00472EA2" w:rsidRDefault="0067314C" w:rsidP="00824D27">
          <w:pPr>
            <w:pStyle w:val="Ledtext"/>
          </w:pPr>
          <w:r>
            <w:t>hofors.</w:t>
          </w:r>
          <w:r w:rsidRPr="00512CF3">
            <w:t>kommun@hofors.se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 w:rsidRPr="00472EA2">
            <w:rPr>
              <w:i/>
            </w:rPr>
            <w:t xml:space="preserve">Bankgiro </w:t>
          </w:r>
          <w:r w:rsidRPr="00B34B29">
            <w:t>226-1501</w:t>
          </w:r>
        </w:p>
      </w:tc>
    </w:tr>
    <w:tr w:rsidR="009536B0" w:rsidRPr="00472EA2" w:rsidTr="00824D27">
      <w:tc>
        <w:tcPr>
          <w:tcW w:w="3384" w:type="dxa"/>
        </w:tcPr>
        <w:p w:rsidR="009536B0" w:rsidRDefault="009536B0" w:rsidP="00824D27">
          <w:pPr>
            <w:pStyle w:val="Ledtext"/>
          </w:pPr>
        </w:p>
      </w:tc>
      <w:tc>
        <w:tcPr>
          <w:tcW w:w="2961" w:type="dxa"/>
        </w:tcPr>
        <w:p w:rsidR="009536B0" w:rsidRDefault="0067314C" w:rsidP="0067314C">
          <w:pPr>
            <w:pStyle w:val="Ledtext"/>
          </w:pPr>
          <w:r w:rsidRPr="00472EA2">
            <w:t>www.hofors.se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</w:p>
      </w:tc>
    </w:tr>
  </w:tbl>
  <w:p w:rsidR="000C3746" w:rsidRPr="00FE6E92" w:rsidRDefault="000C3746" w:rsidP="00111A82">
    <w:pPr>
      <w:pStyle w:val="Sidfot"/>
      <w:tabs>
        <w:tab w:val="clear" w:pos="4703"/>
        <w:tab w:val="clear" w:pos="9406"/>
        <w:tab w:val="center" w:pos="3969"/>
        <w:tab w:val="right" w:pos="793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46" w:rsidRDefault="000C3746">
      <w:r>
        <w:separator/>
      </w:r>
    </w:p>
  </w:footnote>
  <w:footnote w:type="continuationSeparator" w:id="0">
    <w:p w:rsidR="000C3746" w:rsidRDefault="000C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46" w:rsidRDefault="000C3746" w:rsidP="00111A82">
    <w:pPr>
      <w:pStyle w:val="Sidhuvud"/>
      <w:tabs>
        <w:tab w:val="clear" w:pos="7380"/>
        <w:tab w:val="center" w:pos="3969"/>
        <w:tab w:val="right" w:pos="7938"/>
      </w:tabs>
      <w:rPr>
        <w:rStyle w:val="Sidnummer"/>
      </w:rPr>
    </w:pPr>
    <w:r w:rsidRPr="00A24D03">
      <w:rPr>
        <w:rStyle w:val="Sidnummer"/>
        <w:noProof/>
        <w:lang w:eastAsia="sv-SE"/>
      </w:rPr>
      <w:drawing>
        <wp:anchor distT="0" distB="0" distL="114300" distR="114300" simplePos="0" relativeHeight="251659264" behindDoc="1" locked="0" layoutInCell="1" allowOverlap="1" wp14:anchorId="4AD17640" wp14:editId="60B24D5D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1575435" cy="514350"/>
          <wp:effectExtent l="0" t="0" r="5715" b="0"/>
          <wp:wrapNone/>
          <wp:docPr id="2" name="Picture 1" descr="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43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dnummer"/>
      </w:rPr>
      <w:tab/>
    </w:r>
    <w:r>
      <w:rPr>
        <w:rStyle w:val="Sidnummer"/>
      </w:rPr>
      <w:tab/>
    </w:r>
  </w:p>
  <w:p w:rsidR="000C3746" w:rsidRDefault="000C374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ED0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ZrezZPqYYn+jXQdRouc87W88ls=" w:salt="4u4jRv+g8xYRysPuLN32Ew=="/>
  <w:styleLockTheme/>
  <w:styleLockQFSet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F"/>
    <w:rsid w:val="00012E2F"/>
    <w:rsid w:val="000240A7"/>
    <w:rsid w:val="00027613"/>
    <w:rsid w:val="00043EB4"/>
    <w:rsid w:val="00065A04"/>
    <w:rsid w:val="000747B0"/>
    <w:rsid w:val="0009774D"/>
    <w:rsid w:val="000A23C0"/>
    <w:rsid w:val="000C3746"/>
    <w:rsid w:val="000C7E96"/>
    <w:rsid w:val="00111A82"/>
    <w:rsid w:val="00147156"/>
    <w:rsid w:val="00184C45"/>
    <w:rsid w:val="001C21EB"/>
    <w:rsid w:val="001E2D50"/>
    <w:rsid w:val="002106EC"/>
    <w:rsid w:val="00235E0B"/>
    <w:rsid w:val="00262173"/>
    <w:rsid w:val="00273B76"/>
    <w:rsid w:val="00273BCA"/>
    <w:rsid w:val="00282F1E"/>
    <w:rsid w:val="002C2B55"/>
    <w:rsid w:val="002D0126"/>
    <w:rsid w:val="002E30B4"/>
    <w:rsid w:val="00374F41"/>
    <w:rsid w:val="0038222B"/>
    <w:rsid w:val="00393277"/>
    <w:rsid w:val="00443BD7"/>
    <w:rsid w:val="00546DB3"/>
    <w:rsid w:val="0055244B"/>
    <w:rsid w:val="005A6990"/>
    <w:rsid w:val="005C3A8A"/>
    <w:rsid w:val="005D3239"/>
    <w:rsid w:val="006034CE"/>
    <w:rsid w:val="00645E9D"/>
    <w:rsid w:val="0066079C"/>
    <w:rsid w:val="0067314C"/>
    <w:rsid w:val="00674BCE"/>
    <w:rsid w:val="006858A1"/>
    <w:rsid w:val="00685FA0"/>
    <w:rsid w:val="0069163C"/>
    <w:rsid w:val="00692DA1"/>
    <w:rsid w:val="006D61DF"/>
    <w:rsid w:val="007615F2"/>
    <w:rsid w:val="007A52E2"/>
    <w:rsid w:val="00814FC2"/>
    <w:rsid w:val="00847E03"/>
    <w:rsid w:val="00890385"/>
    <w:rsid w:val="008B675F"/>
    <w:rsid w:val="008D2F46"/>
    <w:rsid w:val="009536B0"/>
    <w:rsid w:val="009F4AD2"/>
    <w:rsid w:val="00A24D03"/>
    <w:rsid w:val="00A2527C"/>
    <w:rsid w:val="00A41945"/>
    <w:rsid w:val="00AA685A"/>
    <w:rsid w:val="00B009BB"/>
    <w:rsid w:val="00B1098E"/>
    <w:rsid w:val="00B1330A"/>
    <w:rsid w:val="00B570E4"/>
    <w:rsid w:val="00B5731D"/>
    <w:rsid w:val="00B668BA"/>
    <w:rsid w:val="00BA2117"/>
    <w:rsid w:val="00BA77D6"/>
    <w:rsid w:val="00BE4FE0"/>
    <w:rsid w:val="00C046D2"/>
    <w:rsid w:val="00C83C3D"/>
    <w:rsid w:val="00CC570F"/>
    <w:rsid w:val="00CD01AF"/>
    <w:rsid w:val="00CD3867"/>
    <w:rsid w:val="00D0278F"/>
    <w:rsid w:val="00D20256"/>
    <w:rsid w:val="00D35B5B"/>
    <w:rsid w:val="00D77C33"/>
    <w:rsid w:val="00DE0FA3"/>
    <w:rsid w:val="00EB4D1A"/>
    <w:rsid w:val="00ED121C"/>
    <w:rsid w:val="00F05896"/>
    <w:rsid w:val="00F725EB"/>
    <w:rsid w:val="00FC2336"/>
    <w:rsid w:val="00FD5EF7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273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273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ors.kommun@hofor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fors.kommun@hofor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ommun%20mallar\Gemensamma%20mallar\Dok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4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Assistance datautbildning AB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Haglund</dc:creator>
  <cp:lastModifiedBy>Carin Haglund</cp:lastModifiedBy>
  <cp:revision>10</cp:revision>
  <cp:lastPrinted>2020-12-09T08:06:00Z</cp:lastPrinted>
  <dcterms:created xsi:type="dcterms:W3CDTF">2019-10-22T09:40:00Z</dcterms:created>
  <dcterms:modified xsi:type="dcterms:W3CDTF">2020-12-09T08:06:00Z</dcterms:modified>
</cp:coreProperties>
</file>