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88" w:rsidRDefault="00926488" w:rsidP="00926488">
      <w:pPr>
        <w:tabs>
          <w:tab w:val="left" w:pos="3402"/>
        </w:tabs>
        <w:spacing w:after="0" w:line="240" w:lineRule="auto"/>
        <w:rPr>
          <w:b/>
        </w:rPr>
      </w:pPr>
    </w:p>
    <w:p w:rsidR="00AE58F2" w:rsidRPr="009E13F2" w:rsidRDefault="003004B3" w:rsidP="00AE58F2">
      <w:pPr>
        <w:tabs>
          <w:tab w:val="left" w:pos="3402"/>
        </w:tabs>
        <w:spacing w:after="0" w:line="240" w:lineRule="auto"/>
        <w:rPr>
          <w:b/>
          <w:sz w:val="24"/>
          <w:szCs w:val="24"/>
        </w:rPr>
      </w:pPr>
      <w:r w:rsidRPr="009E13F2">
        <w:rPr>
          <w:b/>
          <w:sz w:val="24"/>
          <w:szCs w:val="24"/>
        </w:rPr>
        <w:t>Uppgifter om anmälaren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926488" w:rsidTr="00696945">
        <w:tc>
          <w:tcPr>
            <w:tcW w:w="3510" w:type="dxa"/>
          </w:tcPr>
          <w:p w:rsidR="00AE58F2" w:rsidRPr="00FF44A7" w:rsidRDefault="00926488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Datum</w:t>
            </w:r>
          </w:p>
          <w:p w:rsidR="00926488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812" w:type="dxa"/>
          </w:tcPr>
          <w:p w:rsidR="00926488" w:rsidRPr="00FF44A7" w:rsidRDefault="006A2C19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Namn</w:t>
            </w:r>
          </w:p>
          <w:p w:rsidR="00926488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26488" w:rsidTr="00696945">
        <w:tc>
          <w:tcPr>
            <w:tcW w:w="9322" w:type="dxa"/>
            <w:gridSpan w:val="2"/>
          </w:tcPr>
          <w:p w:rsidR="00AE58F2" w:rsidRPr="00FF44A7" w:rsidRDefault="006A2C19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Telefonnummer</w:t>
            </w:r>
          </w:p>
          <w:p w:rsidR="00926488" w:rsidRPr="00253932" w:rsidRDefault="00CE4864" w:rsidP="00926488">
            <w:pPr>
              <w:tabs>
                <w:tab w:val="left" w:pos="3402"/>
              </w:tabs>
            </w:pPr>
            <w:r w:rsidRPr="0025393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53932">
              <w:instrText xml:space="preserve"> FORMTEXT </w:instrText>
            </w:r>
            <w:r w:rsidRPr="00253932">
              <w:fldChar w:fldCharType="separate"/>
            </w:r>
            <w:r w:rsidRPr="00253932">
              <w:rPr>
                <w:noProof/>
              </w:rPr>
              <w:t> </w:t>
            </w:r>
            <w:r w:rsidRPr="00253932">
              <w:rPr>
                <w:noProof/>
              </w:rPr>
              <w:t> </w:t>
            </w:r>
            <w:r w:rsidRPr="00253932">
              <w:rPr>
                <w:noProof/>
              </w:rPr>
              <w:t> </w:t>
            </w:r>
            <w:r w:rsidRPr="00253932">
              <w:rPr>
                <w:noProof/>
              </w:rPr>
              <w:t> </w:t>
            </w:r>
            <w:r w:rsidRPr="00253932">
              <w:rPr>
                <w:noProof/>
              </w:rPr>
              <w:t> </w:t>
            </w:r>
            <w:r w:rsidRPr="00253932">
              <w:fldChar w:fldCharType="end"/>
            </w:r>
            <w:bookmarkEnd w:id="2"/>
          </w:p>
        </w:tc>
      </w:tr>
      <w:tr w:rsidR="00926488" w:rsidTr="00696945">
        <w:tc>
          <w:tcPr>
            <w:tcW w:w="9322" w:type="dxa"/>
            <w:gridSpan w:val="2"/>
          </w:tcPr>
          <w:p w:rsidR="00926488" w:rsidRPr="00FF44A7" w:rsidRDefault="0025393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Anmälarens relation </w:t>
            </w:r>
            <w:r w:rsidR="00926488" w:rsidRPr="00FF44A7">
              <w:rPr>
                <w:sz w:val="18"/>
                <w:szCs w:val="18"/>
              </w:rPr>
              <w:t>till barn</w:t>
            </w:r>
            <w:r w:rsidR="00AE58F2" w:rsidRPr="00FF44A7">
              <w:rPr>
                <w:sz w:val="18"/>
                <w:szCs w:val="18"/>
              </w:rPr>
              <w:t>et</w:t>
            </w:r>
            <w:r w:rsidR="00926488" w:rsidRPr="00FF44A7">
              <w:rPr>
                <w:sz w:val="18"/>
                <w:szCs w:val="18"/>
              </w:rPr>
              <w:t>/ungdomen</w:t>
            </w:r>
            <w:r>
              <w:rPr>
                <w:sz w:val="18"/>
                <w:szCs w:val="18"/>
              </w:rPr>
              <w:t>:</w:t>
            </w:r>
          </w:p>
          <w:p w:rsidR="00926488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AE58F2" w:rsidRPr="00AE58F2" w:rsidRDefault="00AE58F2" w:rsidP="00926488">
      <w:pPr>
        <w:tabs>
          <w:tab w:val="left" w:pos="3402"/>
        </w:tabs>
        <w:spacing w:after="0" w:line="240" w:lineRule="auto"/>
        <w:rPr>
          <w:b/>
        </w:rPr>
      </w:pPr>
    </w:p>
    <w:p w:rsidR="00926488" w:rsidRPr="009E13F2" w:rsidRDefault="003004B3" w:rsidP="00926488">
      <w:pPr>
        <w:tabs>
          <w:tab w:val="left" w:pos="3402"/>
        </w:tabs>
        <w:spacing w:after="0" w:line="240" w:lineRule="auto"/>
        <w:rPr>
          <w:b/>
          <w:sz w:val="24"/>
          <w:szCs w:val="24"/>
        </w:rPr>
      </w:pPr>
      <w:r w:rsidRPr="009E13F2">
        <w:rPr>
          <w:b/>
          <w:sz w:val="24"/>
          <w:szCs w:val="24"/>
        </w:rPr>
        <w:t>Anmälan avser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606"/>
        <w:gridCol w:w="1598"/>
        <w:gridCol w:w="3118"/>
      </w:tblGrid>
      <w:tr w:rsidR="00926488" w:rsidRPr="00FF44A7" w:rsidTr="00696945">
        <w:tc>
          <w:tcPr>
            <w:tcW w:w="6204" w:type="dxa"/>
            <w:gridSpan w:val="2"/>
          </w:tcPr>
          <w:p w:rsidR="00926488" w:rsidRPr="00FF44A7" w:rsidRDefault="00926488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Barnets/ungdomens namn</w:t>
            </w:r>
          </w:p>
          <w:p w:rsidR="00926488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118" w:type="dxa"/>
          </w:tcPr>
          <w:p w:rsidR="00926488" w:rsidRPr="00FF44A7" w:rsidRDefault="00926488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Personnummer</w:t>
            </w:r>
          </w:p>
          <w:p w:rsidR="00AE58F2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26488" w:rsidRPr="00FF44A7" w:rsidTr="00696945">
        <w:tc>
          <w:tcPr>
            <w:tcW w:w="4606" w:type="dxa"/>
          </w:tcPr>
          <w:p w:rsidR="00926488" w:rsidRPr="00FF44A7" w:rsidRDefault="00926488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Utdelningsadress</w:t>
            </w:r>
          </w:p>
          <w:p w:rsidR="00926488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716" w:type="dxa"/>
            <w:gridSpan w:val="2"/>
          </w:tcPr>
          <w:p w:rsidR="00926488" w:rsidRPr="00FF44A7" w:rsidRDefault="00926488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Postnummer och ort</w:t>
            </w:r>
          </w:p>
          <w:p w:rsidR="00AE58F2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26488" w:rsidRPr="00FF44A7" w:rsidTr="00696945">
        <w:tc>
          <w:tcPr>
            <w:tcW w:w="9322" w:type="dxa"/>
            <w:gridSpan w:val="3"/>
          </w:tcPr>
          <w:p w:rsidR="00926488" w:rsidRPr="00FF44A7" w:rsidRDefault="00926488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Telefonnummer</w:t>
            </w:r>
          </w:p>
          <w:p w:rsidR="00926488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40105D" w:rsidRPr="00BC49ED" w:rsidRDefault="0040105D" w:rsidP="005A2978">
      <w:pPr>
        <w:tabs>
          <w:tab w:val="left" w:pos="3402"/>
        </w:tabs>
        <w:spacing w:after="0" w:line="240" w:lineRule="auto"/>
        <w:rPr>
          <w:sz w:val="20"/>
          <w:szCs w:val="2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085"/>
        <w:gridCol w:w="3686"/>
        <w:gridCol w:w="2551"/>
      </w:tblGrid>
      <w:tr w:rsidR="00926488" w:rsidRPr="00FF44A7" w:rsidTr="00696945">
        <w:trPr>
          <w:trHeight w:val="467"/>
        </w:trPr>
        <w:tc>
          <w:tcPr>
            <w:tcW w:w="3085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Vårdnadshavare 1</w:t>
            </w:r>
          </w:p>
          <w:p w:rsidR="00AE58F2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686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Adress</w:t>
            </w:r>
          </w:p>
          <w:p w:rsidR="00AE58F2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551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Telefonnummer</w:t>
            </w:r>
          </w:p>
          <w:p w:rsidR="00AE58F2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26488" w:rsidRPr="00FF44A7" w:rsidTr="00696945">
        <w:trPr>
          <w:trHeight w:val="467"/>
        </w:trPr>
        <w:tc>
          <w:tcPr>
            <w:tcW w:w="3085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Vårdnadshavare 2</w:t>
            </w:r>
          </w:p>
          <w:p w:rsidR="00AE58F2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686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Adress</w:t>
            </w:r>
          </w:p>
          <w:p w:rsidR="00AE58F2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551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Telefonnummer</w:t>
            </w:r>
          </w:p>
          <w:p w:rsidR="00AE58F2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3A262D" w:rsidRPr="00271965" w:rsidRDefault="003A262D" w:rsidP="005A2978">
      <w:pPr>
        <w:tabs>
          <w:tab w:val="left" w:pos="3402"/>
        </w:tabs>
        <w:spacing w:after="0" w:line="240" w:lineRule="auto"/>
        <w:rPr>
          <w:b/>
        </w:rPr>
      </w:pPr>
    </w:p>
    <w:p w:rsidR="00926488" w:rsidRPr="009E13F2" w:rsidRDefault="003004B3" w:rsidP="00926488">
      <w:pPr>
        <w:tabs>
          <w:tab w:val="left" w:pos="3402"/>
        </w:tabs>
        <w:spacing w:after="0" w:line="240" w:lineRule="auto"/>
        <w:rPr>
          <w:b/>
          <w:sz w:val="24"/>
          <w:szCs w:val="24"/>
        </w:rPr>
      </w:pPr>
      <w:r w:rsidRPr="009E13F2">
        <w:rPr>
          <w:b/>
          <w:sz w:val="24"/>
          <w:szCs w:val="24"/>
        </w:rPr>
        <w:t>Aktuell situation/händelse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1504"/>
        <w:gridCol w:w="3694"/>
        <w:gridCol w:w="4124"/>
      </w:tblGrid>
      <w:tr w:rsidR="00926488" w:rsidTr="00696945">
        <w:trPr>
          <w:trHeight w:val="467"/>
        </w:trPr>
        <w:tc>
          <w:tcPr>
            <w:tcW w:w="1504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Datum</w:t>
            </w:r>
          </w:p>
          <w:p w:rsidR="00926488" w:rsidRPr="00FF44A7" w:rsidRDefault="00BC49ED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694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Tidpunkt</w:t>
            </w:r>
          </w:p>
          <w:p w:rsidR="00AE58F2" w:rsidRPr="00FF44A7" w:rsidRDefault="00BC49ED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124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Plats</w:t>
            </w:r>
            <w:r w:rsidR="00926488" w:rsidRPr="00FF44A7">
              <w:rPr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  <w:p w:rsidR="00926488" w:rsidRPr="00FF44A7" w:rsidRDefault="00BC49ED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26488" w:rsidTr="009E13F2">
        <w:trPr>
          <w:trHeight w:val="402"/>
        </w:trPr>
        <w:tc>
          <w:tcPr>
            <w:tcW w:w="9322" w:type="dxa"/>
            <w:gridSpan w:val="3"/>
          </w:tcPr>
          <w:p w:rsidR="00926488" w:rsidRPr="00FF44A7" w:rsidRDefault="00926488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Be</w:t>
            </w:r>
            <w:r w:rsidR="00AE58F2" w:rsidRPr="00FF44A7">
              <w:rPr>
                <w:sz w:val="18"/>
                <w:szCs w:val="18"/>
              </w:rPr>
              <w:t>skrivning av situation/händelse</w:t>
            </w:r>
          </w:p>
          <w:p w:rsidR="00BC5D7A" w:rsidRDefault="00253932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9E13F2" w:rsidRPr="009E13F2" w:rsidRDefault="009E13F2" w:rsidP="00926488">
            <w:pPr>
              <w:tabs>
                <w:tab w:val="left" w:pos="3402"/>
              </w:tabs>
              <w:rPr>
                <w:sz w:val="6"/>
                <w:szCs w:val="6"/>
              </w:rPr>
            </w:pPr>
          </w:p>
        </w:tc>
      </w:tr>
    </w:tbl>
    <w:p w:rsidR="00401AB7" w:rsidRPr="00BC49ED" w:rsidRDefault="00401AB7" w:rsidP="00926488">
      <w:pPr>
        <w:tabs>
          <w:tab w:val="left" w:pos="3402"/>
        </w:tabs>
        <w:spacing w:after="0" w:line="240" w:lineRule="auto"/>
        <w:rPr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CA6E04">
        <w:trPr>
          <w:trHeight w:val="59"/>
        </w:trPr>
        <w:tc>
          <w:tcPr>
            <w:tcW w:w="9322" w:type="dxa"/>
          </w:tcPr>
          <w:p w:rsidR="00FF44A7" w:rsidRPr="00FF44A7" w:rsidRDefault="00FF44A7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401AB7" w:rsidRDefault="00BC5D7A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 något liknande inträffat tidigare?                  </w:t>
            </w:r>
            <w:bookmarkStart w:id="19" w:name="_GoBack"/>
            <w:r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1"/>
            <w:r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  <w:bookmarkEnd w:id="19"/>
            <w:r>
              <w:rPr>
                <w:sz w:val="18"/>
                <w:szCs w:val="18"/>
              </w:rPr>
              <w:t xml:space="preserve"> Nej  </w:t>
            </w:r>
            <w:r w:rsidR="00FF080E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2"/>
            <w:r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Ja  </w:t>
            </w:r>
            <w:r w:rsidR="00FF080E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3"/>
            <w:r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Vet ej</w:t>
            </w:r>
          </w:p>
          <w:p w:rsidR="00BC5D7A" w:rsidRPr="00FF44A7" w:rsidRDefault="00BC5D7A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</w:tc>
      </w:tr>
    </w:tbl>
    <w:p w:rsidR="00926488" w:rsidRPr="00BC49ED" w:rsidRDefault="00926488" w:rsidP="00926488">
      <w:pPr>
        <w:tabs>
          <w:tab w:val="left" w:pos="3402"/>
        </w:tabs>
        <w:spacing w:after="0" w:line="240" w:lineRule="auto"/>
        <w:rPr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9E13F2">
        <w:trPr>
          <w:trHeight w:val="437"/>
        </w:trPr>
        <w:tc>
          <w:tcPr>
            <w:tcW w:w="9322" w:type="dxa"/>
          </w:tcPr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 och när har d</w:t>
            </w:r>
            <w:r w:rsidR="00CC74C2">
              <w:rPr>
                <w:sz w:val="18"/>
                <w:szCs w:val="18"/>
              </w:rPr>
              <w:t>u/ni fått kännedom om händelsen?</w:t>
            </w:r>
          </w:p>
          <w:p w:rsidR="00CC74C2" w:rsidRDefault="00253932" w:rsidP="00CA6E04">
            <w:pPr>
              <w:tabs>
                <w:tab w:val="left" w:pos="3402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9E13F2" w:rsidRPr="009E13F2" w:rsidRDefault="009E13F2" w:rsidP="00CA6E04">
            <w:pPr>
              <w:tabs>
                <w:tab w:val="left" w:pos="3402"/>
              </w:tabs>
              <w:rPr>
                <w:sz w:val="6"/>
                <w:szCs w:val="6"/>
              </w:rPr>
            </w:pPr>
          </w:p>
        </w:tc>
      </w:tr>
    </w:tbl>
    <w:p w:rsidR="00502AC9" w:rsidRPr="00BC49ED" w:rsidRDefault="00502AC9" w:rsidP="005A2978">
      <w:pPr>
        <w:tabs>
          <w:tab w:val="left" w:pos="3402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CA6E04">
        <w:tc>
          <w:tcPr>
            <w:tcW w:w="9322" w:type="dxa"/>
          </w:tcPr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Behövs tolk i mötet med barnet/ungdomen/vårdnadshavaren/vårdnadshavarna?</w:t>
            </w:r>
          </w:p>
          <w:p w:rsidR="00CC74C2" w:rsidRPr="00CC74C2" w:rsidRDefault="00CC74C2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CC74C2" w:rsidRPr="00253932" w:rsidRDefault="00CC74C2" w:rsidP="00CA6E04">
            <w:pPr>
              <w:tabs>
                <w:tab w:val="left" w:pos="3402"/>
              </w:tabs>
            </w:pPr>
            <w:r>
              <w:rPr>
                <w:sz w:val="18"/>
                <w:szCs w:val="1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ryss4"/>
            <w:r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  <w:r w:rsidR="00FF080E">
              <w:rPr>
                <w:sz w:val="18"/>
                <w:szCs w:val="18"/>
              </w:rPr>
              <w:t xml:space="preserve"> Nej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5"/>
            <w:r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Ja, språk</w:t>
            </w:r>
            <w:r w:rsidRPr="00253932">
              <w:rPr>
                <w:sz w:val="18"/>
                <w:szCs w:val="18"/>
              </w:rPr>
              <w:t>:</w:t>
            </w:r>
            <w:r w:rsidR="00253932" w:rsidRPr="00253932">
              <w:t xml:space="preserve"> </w:t>
            </w:r>
            <w:r w:rsidR="00253932" w:rsidRPr="0025393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="00253932" w:rsidRPr="00253932">
              <w:instrText xml:space="preserve"> FORMTEXT </w:instrText>
            </w:r>
            <w:r w:rsidR="00253932" w:rsidRPr="00253932">
              <w:fldChar w:fldCharType="separate"/>
            </w:r>
            <w:r w:rsidR="00253932" w:rsidRPr="00253932">
              <w:rPr>
                <w:noProof/>
              </w:rPr>
              <w:t> </w:t>
            </w:r>
            <w:r w:rsidR="00253932" w:rsidRPr="00253932">
              <w:rPr>
                <w:noProof/>
              </w:rPr>
              <w:t> </w:t>
            </w:r>
            <w:r w:rsidR="00253932" w:rsidRPr="00253932">
              <w:rPr>
                <w:noProof/>
              </w:rPr>
              <w:t> </w:t>
            </w:r>
            <w:r w:rsidR="00253932" w:rsidRPr="00253932">
              <w:rPr>
                <w:noProof/>
              </w:rPr>
              <w:t> </w:t>
            </w:r>
            <w:r w:rsidR="00253932" w:rsidRPr="00253932">
              <w:rPr>
                <w:noProof/>
              </w:rPr>
              <w:t> </w:t>
            </w:r>
            <w:r w:rsidR="00253932" w:rsidRPr="00253932">
              <w:fldChar w:fldCharType="end"/>
            </w:r>
            <w:bookmarkEnd w:id="26"/>
            <w:r w:rsidRPr="00253932">
              <w:t xml:space="preserve">  </w:t>
            </w:r>
          </w:p>
          <w:p w:rsidR="00401AB7" w:rsidRPr="00CC74C2" w:rsidRDefault="00975939" w:rsidP="00CC74C2">
            <w:pPr>
              <w:tabs>
                <w:tab w:val="left" w:pos="3402"/>
              </w:tabs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:rsidR="00502AC9" w:rsidRPr="00BC49ED" w:rsidRDefault="00502AC9" w:rsidP="005A2978">
      <w:pPr>
        <w:tabs>
          <w:tab w:val="left" w:pos="3402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CA6E04">
        <w:trPr>
          <w:trHeight w:val="552"/>
        </w:trPr>
        <w:tc>
          <w:tcPr>
            <w:tcW w:w="9322" w:type="dxa"/>
          </w:tcPr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Finns det fler barn/ungdomar i familjen som kan fara illa?</w:t>
            </w:r>
          </w:p>
          <w:p w:rsidR="00CC74C2" w:rsidRPr="00CC74C2" w:rsidRDefault="00CC74C2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CC74C2" w:rsidRPr="00FF080E" w:rsidRDefault="00CC74C2" w:rsidP="00CA6E04">
            <w:pPr>
              <w:tabs>
                <w:tab w:val="left" w:pos="3402"/>
              </w:tabs>
            </w:pPr>
            <w:r>
              <w:rPr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ryss6"/>
            <w:r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  <w:r w:rsidR="00FF080E">
              <w:rPr>
                <w:sz w:val="18"/>
                <w:szCs w:val="18"/>
              </w:rPr>
              <w:t xml:space="preserve"> Nej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ryss7"/>
            <w:r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Ja</w:t>
            </w:r>
            <w:r w:rsidR="00FF080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ange namn och ålder</w:t>
            </w:r>
            <w:r w:rsidRPr="00FF080E">
              <w:rPr>
                <w:sz w:val="18"/>
                <w:szCs w:val="18"/>
              </w:rPr>
              <w:t>:</w:t>
            </w:r>
            <w:r w:rsidRPr="00FF080E">
              <w:t xml:space="preserve"> </w:t>
            </w:r>
            <w:r w:rsidR="00FF080E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FF080E">
              <w:instrText xml:space="preserve"> FORMTEXT </w:instrText>
            </w:r>
            <w:r w:rsidR="00FF080E">
              <w:fldChar w:fldCharType="separate"/>
            </w:r>
            <w:r w:rsidR="00FF080E">
              <w:rPr>
                <w:noProof/>
              </w:rPr>
              <w:t> </w:t>
            </w:r>
            <w:r w:rsidR="00FF080E">
              <w:rPr>
                <w:noProof/>
              </w:rPr>
              <w:t> </w:t>
            </w:r>
            <w:r w:rsidR="00FF080E">
              <w:rPr>
                <w:noProof/>
              </w:rPr>
              <w:t> </w:t>
            </w:r>
            <w:r w:rsidR="00FF080E">
              <w:rPr>
                <w:noProof/>
              </w:rPr>
              <w:t> </w:t>
            </w:r>
            <w:r w:rsidR="00FF080E">
              <w:rPr>
                <w:noProof/>
              </w:rPr>
              <w:t> </w:t>
            </w:r>
            <w:r w:rsidR="00FF080E">
              <w:fldChar w:fldCharType="end"/>
            </w:r>
            <w:bookmarkEnd w:id="29"/>
          </w:p>
          <w:p w:rsidR="00401AB7" w:rsidRPr="00CC74C2" w:rsidRDefault="00975939" w:rsidP="00CC74C2">
            <w:pPr>
              <w:tabs>
                <w:tab w:val="left" w:pos="3402"/>
              </w:tabs>
              <w:rPr>
                <w:sz w:val="12"/>
                <w:szCs w:val="12"/>
              </w:rPr>
            </w:pPr>
            <w:r w:rsidRPr="0098775C">
              <w:t xml:space="preserve"> </w:t>
            </w:r>
            <w:r w:rsidRPr="00CC74C2">
              <w:rPr>
                <w:sz w:val="12"/>
                <w:szCs w:val="12"/>
              </w:rPr>
              <w:t xml:space="preserve"> </w:t>
            </w:r>
          </w:p>
        </w:tc>
      </w:tr>
    </w:tbl>
    <w:p w:rsidR="00502AC9" w:rsidRPr="00BC49ED" w:rsidRDefault="00502AC9" w:rsidP="005A2978">
      <w:pPr>
        <w:tabs>
          <w:tab w:val="left" w:pos="3402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26488" w:rsidRPr="00CC74C2" w:rsidTr="00CC74C2">
        <w:trPr>
          <w:trHeight w:val="405"/>
        </w:trPr>
        <w:tc>
          <w:tcPr>
            <w:tcW w:w="9322" w:type="dxa"/>
          </w:tcPr>
          <w:p w:rsidR="00926488" w:rsidRPr="00CC74C2" w:rsidRDefault="00926488" w:rsidP="00926488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CC74C2">
              <w:rPr>
                <w:sz w:val="18"/>
                <w:szCs w:val="18"/>
              </w:rPr>
              <w:t>Vilka har underrättats om att</w:t>
            </w:r>
            <w:r w:rsidR="00153BCF" w:rsidRPr="00CC74C2">
              <w:rPr>
                <w:sz w:val="18"/>
                <w:szCs w:val="18"/>
              </w:rPr>
              <w:t xml:space="preserve"> anmälan görs/</w:t>
            </w:r>
            <w:r w:rsidRPr="00CC74C2">
              <w:rPr>
                <w:sz w:val="18"/>
                <w:szCs w:val="18"/>
              </w:rPr>
              <w:t>ska göras?</w:t>
            </w:r>
            <w:r w:rsidRPr="00CC74C2">
              <w:rPr>
                <w:sz w:val="20"/>
                <w:szCs w:val="20"/>
              </w:rPr>
              <w:t xml:space="preserve"> </w:t>
            </w:r>
          </w:p>
          <w:p w:rsidR="00926488" w:rsidRPr="00CC74C2" w:rsidRDefault="00926488" w:rsidP="00926488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CC74C2" w:rsidRPr="00CC74C2" w:rsidRDefault="00CC74C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CC74C2">
              <w:rPr>
                <w:sz w:val="18"/>
                <w:szCs w:val="1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ryss8"/>
            <w:r w:rsidRPr="00CC74C2"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 w:rsidRPr="00CC74C2">
              <w:rPr>
                <w:sz w:val="18"/>
                <w:szCs w:val="18"/>
              </w:rPr>
              <w:fldChar w:fldCharType="end"/>
            </w:r>
            <w:bookmarkEnd w:id="30"/>
            <w:r w:rsidRPr="00CC74C2">
              <w:rPr>
                <w:sz w:val="18"/>
                <w:szCs w:val="18"/>
              </w:rPr>
              <w:t xml:space="preserve"> Barnet/ungdomen          </w:t>
            </w:r>
            <w:r w:rsidRPr="00CC74C2">
              <w:rPr>
                <w:sz w:val="18"/>
                <w:szCs w:val="1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ryss9"/>
            <w:r w:rsidRPr="00CC74C2"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 w:rsidRPr="00CC74C2">
              <w:rPr>
                <w:sz w:val="18"/>
                <w:szCs w:val="18"/>
              </w:rPr>
              <w:fldChar w:fldCharType="end"/>
            </w:r>
            <w:bookmarkEnd w:id="31"/>
            <w:r w:rsidRPr="00CC74C2">
              <w:rPr>
                <w:sz w:val="18"/>
                <w:szCs w:val="18"/>
              </w:rPr>
              <w:t xml:space="preserve"> Vårdnadshavare 1          </w:t>
            </w:r>
            <w:r w:rsidRPr="00CC74C2">
              <w:rPr>
                <w:sz w:val="18"/>
                <w:szCs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ryss10"/>
            <w:r w:rsidRPr="00CC74C2"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 w:rsidRPr="00CC74C2">
              <w:rPr>
                <w:sz w:val="18"/>
                <w:szCs w:val="18"/>
              </w:rPr>
              <w:fldChar w:fldCharType="end"/>
            </w:r>
            <w:bookmarkEnd w:id="32"/>
            <w:r w:rsidRPr="00CC74C2">
              <w:rPr>
                <w:sz w:val="18"/>
                <w:szCs w:val="18"/>
              </w:rPr>
              <w:t xml:space="preserve"> Vårdnadshavare 2          </w:t>
            </w:r>
            <w:r w:rsidRPr="00CC74C2">
              <w:rPr>
                <w:sz w:val="18"/>
                <w:szCs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ryss11"/>
            <w:r w:rsidRPr="00CC74C2"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 w:rsidRPr="00CC74C2">
              <w:rPr>
                <w:sz w:val="18"/>
                <w:szCs w:val="18"/>
              </w:rPr>
              <w:fldChar w:fldCharType="end"/>
            </w:r>
            <w:bookmarkEnd w:id="33"/>
            <w:r w:rsidRPr="00CC74C2">
              <w:rPr>
                <w:sz w:val="18"/>
                <w:szCs w:val="18"/>
              </w:rPr>
              <w:t xml:space="preserve"> Ingen</w:t>
            </w:r>
          </w:p>
          <w:p w:rsidR="00CC74C2" w:rsidRPr="00CC74C2" w:rsidRDefault="00CC74C2" w:rsidP="00926488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926488" w:rsidRPr="00BC49ED" w:rsidRDefault="00926488" w:rsidP="00926488">
            <w:pPr>
              <w:tabs>
                <w:tab w:val="left" w:pos="3402"/>
              </w:tabs>
            </w:pPr>
            <w:r w:rsidRPr="00CC74C2">
              <w:rPr>
                <w:sz w:val="18"/>
                <w:szCs w:val="18"/>
              </w:rPr>
              <w:t>Kommentar:</w:t>
            </w:r>
            <w:r w:rsidR="00CC74C2" w:rsidRPr="00CC74C2">
              <w:rPr>
                <w:sz w:val="18"/>
                <w:szCs w:val="18"/>
              </w:rPr>
              <w:t xml:space="preserve"> </w:t>
            </w:r>
            <w:r w:rsidR="00BC49E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="00BC49ED">
              <w:instrText xml:space="preserve"> FORMTEXT </w:instrText>
            </w:r>
            <w:r w:rsidR="00BC49ED">
              <w:fldChar w:fldCharType="separate"/>
            </w:r>
            <w:r w:rsidR="00BC49ED">
              <w:rPr>
                <w:noProof/>
              </w:rPr>
              <w:t> </w:t>
            </w:r>
            <w:r w:rsidR="00BC49ED">
              <w:rPr>
                <w:noProof/>
              </w:rPr>
              <w:t> </w:t>
            </w:r>
            <w:r w:rsidR="00BC49ED">
              <w:rPr>
                <w:noProof/>
              </w:rPr>
              <w:t> </w:t>
            </w:r>
            <w:r w:rsidR="00BC49ED">
              <w:rPr>
                <w:noProof/>
              </w:rPr>
              <w:t> </w:t>
            </w:r>
            <w:r w:rsidR="00BC49ED">
              <w:rPr>
                <w:noProof/>
              </w:rPr>
              <w:t> </w:t>
            </w:r>
            <w:r w:rsidR="00BC49ED">
              <w:fldChar w:fldCharType="end"/>
            </w:r>
            <w:bookmarkEnd w:id="34"/>
          </w:p>
          <w:p w:rsidR="00926488" w:rsidRPr="00CC74C2" w:rsidRDefault="00926488" w:rsidP="00BC49ED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</w:tc>
      </w:tr>
    </w:tbl>
    <w:p w:rsidR="007F2BB6" w:rsidRPr="00BC49ED" w:rsidRDefault="007F2BB6" w:rsidP="005A2978">
      <w:pPr>
        <w:tabs>
          <w:tab w:val="left" w:pos="3402"/>
        </w:tabs>
        <w:spacing w:after="0" w:line="240" w:lineRule="auto"/>
        <w:rPr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C49ED" w:rsidRPr="00CC74C2" w:rsidTr="00BC49ED">
        <w:trPr>
          <w:trHeight w:val="405"/>
        </w:trPr>
        <w:tc>
          <w:tcPr>
            <w:tcW w:w="9322" w:type="dxa"/>
          </w:tcPr>
          <w:p w:rsidR="00BC49ED" w:rsidRPr="00CC74C2" w:rsidRDefault="00BC49ED" w:rsidP="00BC49ED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CC74C2">
              <w:rPr>
                <w:sz w:val="18"/>
                <w:szCs w:val="18"/>
              </w:rPr>
              <w:t>Hur akut anser du/ni att situationen är?</w:t>
            </w:r>
            <w:r w:rsidRPr="00CC74C2">
              <w:rPr>
                <w:sz w:val="20"/>
                <w:szCs w:val="20"/>
              </w:rPr>
              <w:t xml:space="preserve"> </w:t>
            </w:r>
          </w:p>
          <w:p w:rsidR="00BC49ED" w:rsidRPr="00CC74C2" w:rsidRDefault="00BC49ED" w:rsidP="00BC49ED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BC49ED" w:rsidRPr="00CC74C2" w:rsidRDefault="00BC49ED" w:rsidP="00BC49ED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CC74C2">
              <w:rPr>
                <w:sz w:val="2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2">
              <w:rPr>
                <w:sz w:val="20"/>
                <w:szCs w:val="20"/>
              </w:rPr>
              <w:instrText xml:space="preserve"> FORMCHECKBOX </w:instrText>
            </w:r>
            <w:r w:rsidR="002C136B">
              <w:rPr>
                <w:sz w:val="20"/>
                <w:szCs w:val="20"/>
              </w:rPr>
            </w:r>
            <w:r w:rsidR="002C136B">
              <w:rPr>
                <w:sz w:val="20"/>
                <w:szCs w:val="20"/>
              </w:rPr>
              <w:fldChar w:fldCharType="separate"/>
            </w:r>
            <w:r w:rsidRPr="00CC74C2">
              <w:rPr>
                <w:sz w:val="20"/>
                <w:szCs w:val="20"/>
              </w:rPr>
              <w:fldChar w:fldCharType="end"/>
            </w:r>
            <w:r w:rsidRPr="00CC74C2">
              <w:rPr>
                <w:sz w:val="20"/>
                <w:szCs w:val="20"/>
              </w:rPr>
              <w:t xml:space="preserve"> Inte akut          </w:t>
            </w:r>
            <w:r w:rsidRPr="00CC74C2">
              <w:rPr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2">
              <w:rPr>
                <w:sz w:val="20"/>
                <w:szCs w:val="20"/>
              </w:rPr>
              <w:instrText xml:space="preserve"> FORMCHECKBOX </w:instrText>
            </w:r>
            <w:r w:rsidR="002C136B">
              <w:rPr>
                <w:sz w:val="20"/>
                <w:szCs w:val="20"/>
              </w:rPr>
            </w:r>
            <w:r w:rsidR="002C136B">
              <w:rPr>
                <w:sz w:val="20"/>
                <w:szCs w:val="20"/>
              </w:rPr>
              <w:fldChar w:fldCharType="separate"/>
            </w:r>
            <w:r w:rsidRPr="00CC74C2">
              <w:rPr>
                <w:sz w:val="20"/>
                <w:szCs w:val="20"/>
              </w:rPr>
              <w:fldChar w:fldCharType="end"/>
            </w:r>
            <w:r w:rsidRPr="00CC74C2">
              <w:rPr>
                <w:sz w:val="20"/>
                <w:szCs w:val="20"/>
              </w:rPr>
              <w:t xml:space="preserve"> Ganska akut          </w:t>
            </w:r>
            <w:r w:rsidRPr="00CC74C2">
              <w:rPr>
                <w:sz w:val="20"/>
                <w:szCs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2">
              <w:rPr>
                <w:sz w:val="20"/>
                <w:szCs w:val="20"/>
              </w:rPr>
              <w:instrText xml:space="preserve"> FORMCHECKBOX </w:instrText>
            </w:r>
            <w:r w:rsidR="002C136B">
              <w:rPr>
                <w:sz w:val="20"/>
                <w:szCs w:val="20"/>
              </w:rPr>
            </w:r>
            <w:r w:rsidR="002C136B">
              <w:rPr>
                <w:sz w:val="20"/>
                <w:szCs w:val="20"/>
              </w:rPr>
              <w:fldChar w:fldCharType="separate"/>
            </w:r>
            <w:r w:rsidRPr="00CC74C2">
              <w:rPr>
                <w:sz w:val="20"/>
                <w:szCs w:val="20"/>
              </w:rPr>
              <w:fldChar w:fldCharType="end"/>
            </w:r>
            <w:r w:rsidRPr="00CC74C2">
              <w:rPr>
                <w:sz w:val="20"/>
                <w:szCs w:val="20"/>
              </w:rPr>
              <w:t xml:space="preserve"> Mycket akut</w:t>
            </w:r>
          </w:p>
          <w:p w:rsidR="00BC49ED" w:rsidRPr="00CC74C2" w:rsidRDefault="00BC49ED" w:rsidP="00BC49ED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</w:tc>
      </w:tr>
    </w:tbl>
    <w:p w:rsidR="00BC49ED" w:rsidRPr="00CC74C2" w:rsidRDefault="00BC49ED" w:rsidP="005A2978">
      <w:pPr>
        <w:tabs>
          <w:tab w:val="left" w:pos="3402"/>
        </w:tabs>
        <w:spacing w:after="0" w:line="240" w:lineRule="auto"/>
        <w:rPr>
          <w:sz w:val="20"/>
          <w:szCs w:val="2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RPr="00CC74C2" w:rsidTr="00BC49ED">
        <w:trPr>
          <w:trHeight w:val="719"/>
        </w:trPr>
        <w:tc>
          <w:tcPr>
            <w:tcW w:w="9322" w:type="dxa"/>
          </w:tcPr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CC74C2">
              <w:rPr>
                <w:sz w:val="18"/>
                <w:szCs w:val="18"/>
              </w:rPr>
              <w:t>Hur orolig är du/ni att barnet/ungdomen far illa?</w:t>
            </w:r>
          </w:p>
          <w:p w:rsidR="00CC74C2" w:rsidRPr="00CC74C2" w:rsidRDefault="00CC74C2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CC74C2" w:rsidRDefault="00CC74C2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ryss15"/>
            <w:r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5"/>
            <w:r>
              <w:rPr>
                <w:sz w:val="18"/>
                <w:szCs w:val="18"/>
              </w:rPr>
              <w:t xml:space="preserve"> Inte orolig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ryss16"/>
            <w:r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6"/>
            <w:r>
              <w:rPr>
                <w:sz w:val="18"/>
                <w:szCs w:val="18"/>
              </w:rPr>
              <w:t xml:space="preserve"> Ganska orolig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ryss17"/>
            <w:r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Mycket orolig</w:t>
            </w:r>
          </w:p>
          <w:p w:rsidR="00401AB7" w:rsidRPr="00CC74C2" w:rsidRDefault="00401AB7" w:rsidP="00975939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</w:tc>
      </w:tr>
    </w:tbl>
    <w:p w:rsidR="00502AC9" w:rsidRPr="00BC49ED" w:rsidRDefault="00502AC9" w:rsidP="005A2978">
      <w:pPr>
        <w:tabs>
          <w:tab w:val="left" w:pos="3402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3004B3">
        <w:trPr>
          <w:trHeight w:val="506"/>
        </w:trPr>
        <w:tc>
          <w:tcPr>
            <w:tcW w:w="9322" w:type="dxa"/>
          </w:tcPr>
          <w:p w:rsidR="003004B3" w:rsidRPr="003004B3" w:rsidRDefault="003004B3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401AB7" w:rsidRDefault="00401AB7" w:rsidP="00975939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 du/ni medverka i en eventuell träff för att diskutera anmälan med de berörda?</w:t>
            </w:r>
            <w:r w:rsidR="003004B3">
              <w:rPr>
                <w:sz w:val="18"/>
                <w:szCs w:val="18"/>
              </w:rPr>
              <w:t xml:space="preserve">          </w:t>
            </w:r>
            <w:r w:rsidR="003004B3">
              <w:rPr>
                <w:sz w:val="18"/>
                <w:szCs w:val="18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ryss18"/>
            <w:r w:rsidR="003004B3"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 w:rsidR="003004B3">
              <w:rPr>
                <w:sz w:val="18"/>
                <w:szCs w:val="18"/>
              </w:rPr>
              <w:fldChar w:fldCharType="end"/>
            </w:r>
            <w:bookmarkEnd w:id="38"/>
            <w:r w:rsidR="00FF080E">
              <w:rPr>
                <w:sz w:val="18"/>
                <w:szCs w:val="18"/>
              </w:rPr>
              <w:t xml:space="preserve"> Ja          </w:t>
            </w:r>
            <w:r w:rsidR="003004B3">
              <w:rPr>
                <w:sz w:val="18"/>
                <w:szCs w:val="18"/>
              </w:rPr>
              <w:t xml:space="preserve"> </w:t>
            </w:r>
            <w:r w:rsidR="003004B3">
              <w:rPr>
                <w:sz w:val="18"/>
                <w:szCs w:val="18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ryss19"/>
            <w:r w:rsidR="003004B3"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 w:rsidR="003004B3">
              <w:rPr>
                <w:sz w:val="18"/>
                <w:szCs w:val="18"/>
              </w:rPr>
              <w:fldChar w:fldCharType="end"/>
            </w:r>
            <w:bookmarkEnd w:id="39"/>
            <w:r w:rsidR="003004B3">
              <w:rPr>
                <w:sz w:val="18"/>
                <w:szCs w:val="18"/>
              </w:rPr>
              <w:t xml:space="preserve"> Nej</w:t>
            </w:r>
          </w:p>
        </w:tc>
      </w:tr>
    </w:tbl>
    <w:p w:rsidR="0040105D" w:rsidRPr="00F26D84" w:rsidRDefault="0040105D" w:rsidP="005A2978">
      <w:pPr>
        <w:tabs>
          <w:tab w:val="left" w:pos="3402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3004B3">
        <w:trPr>
          <w:trHeight w:val="717"/>
        </w:trPr>
        <w:tc>
          <w:tcPr>
            <w:tcW w:w="9322" w:type="dxa"/>
          </w:tcPr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 barnet/ungdomen varit i kontakt med andra myndigheter/vårdgivare/verksamheter?</w:t>
            </w:r>
          </w:p>
          <w:p w:rsidR="003004B3" w:rsidRPr="003004B3" w:rsidRDefault="003004B3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3004B3" w:rsidRPr="00F26D84" w:rsidRDefault="003004B3" w:rsidP="00CA6E04">
            <w:pPr>
              <w:tabs>
                <w:tab w:val="left" w:pos="3402"/>
              </w:tabs>
            </w:pPr>
            <w:r>
              <w:rPr>
                <w:sz w:val="18"/>
                <w:szCs w:val="18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ryss20"/>
            <w:r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0"/>
            <w:r>
              <w:rPr>
                <w:sz w:val="18"/>
                <w:szCs w:val="18"/>
              </w:rPr>
              <w:t xml:space="preserve"> Nej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ryss21"/>
            <w:r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1"/>
            <w:r>
              <w:rPr>
                <w:sz w:val="18"/>
                <w:szCs w:val="18"/>
              </w:rPr>
              <w:t xml:space="preserve"> Vet ej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ryss22"/>
            <w:r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2"/>
            <w:r>
              <w:rPr>
                <w:sz w:val="18"/>
                <w:szCs w:val="18"/>
              </w:rPr>
              <w:t xml:space="preserve"> Ja, ange vilken</w:t>
            </w:r>
            <w:r w:rsidRPr="00F26D84">
              <w:rPr>
                <w:sz w:val="18"/>
                <w:szCs w:val="18"/>
              </w:rPr>
              <w:t>:</w:t>
            </w:r>
            <w:r w:rsidRPr="00F26D84">
              <w:t xml:space="preserve"> </w:t>
            </w:r>
            <w:r w:rsidR="00F26D8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3" w:name="Text23"/>
            <w:r w:rsidR="00F26D84">
              <w:instrText xml:space="preserve"> FORMTEXT </w:instrText>
            </w:r>
            <w:r w:rsidR="00F26D84">
              <w:fldChar w:fldCharType="separate"/>
            </w:r>
            <w:r w:rsidR="00F26D84">
              <w:rPr>
                <w:noProof/>
              </w:rPr>
              <w:t> </w:t>
            </w:r>
            <w:r w:rsidR="00F26D84">
              <w:rPr>
                <w:noProof/>
              </w:rPr>
              <w:t> </w:t>
            </w:r>
            <w:r w:rsidR="00F26D84">
              <w:rPr>
                <w:noProof/>
              </w:rPr>
              <w:t> </w:t>
            </w:r>
            <w:r w:rsidR="00F26D84">
              <w:rPr>
                <w:noProof/>
              </w:rPr>
              <w:t> </w:t>
            </w:r>
            <w:r w:rsidR="00F26D84">
              <w:rPr>
                <w:noProof/>
              </w:rPr>
              <w:t> </w:t>
            </w:r>
            <w:r w:rsidR="00F26D84">
              <w:fldChar w:fldCharType="end"/>
            </w:r>
            <w:bookmarkEnd w:id="43"/>
          </w:p>
          <w:p w:rsidR="00401AB7" w:rsidRPr="003004B3" w:rsidRDefault="00401AB7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A3A57" w:rsidRPr="00F26D84" w:rsidRDefault="003A3A57" w:rsidP="005A2978">
      <w:pPr>
        <w:tabs>
          <w:tab w:val="left" w:pos="3402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9E13F2">
        <w:trPr>
          <w:trHeight w:val="542"/>
        </w:trPr>
        <w:tc>
          <w:tcPr>
            <w:tcW w:w="9322" w:type="dxa"/>
          </w:tcPr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Annan relevant information vid kontakt med barnet/ungdomen eller vårdnadshavare/vårdnadshavarna?</w:t>
            </w:r>
          </w:p>
          <w:p w:rsidR="00401AB7" w:rsidRDefault="00253932" w:rsidP="002C7634">
            <w:pPr>
              <w:tabs>
                <w:tab w:val="left" w:pos="3402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:rsidR="00253932" w:rsidRPr="00253932" w:rsidRDefault="00253932" w:rsidP="002C7634">
            <w:pPr>
              <w:tabs>
                <w:tab w:val="left" w:pos="3402"/>
              </w:tabs>
              <w:rPr>
                <w:sz w:val="6"/>
                <w:szCs w:val="6"/>
              </w:rPr>
            </w:pPr>
          </w:p>
        </w:tc>
      </w:tr>
    </w:tbl>
    <w:p w:rsidR="00020A0C" w:rsidRPr="00F26D84" w:rsidRDefault="00020A0C" w:rsidP="005A2978">
      <w:pPr>
        <w:tabs>
          <w:tab w:val="left" w:pos="3402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3004B3">
        <w:trPr>
          <w:trHeight w:val="446"/>
        </w:trPr>
        <w:tc>
          <w:tcPr>
            <w:tcW w:w="9322" w:type="dxa"/>
          </w:tcPr>
          <w:p w:rsidR="003004B3" w:rsidRPr="003004B3" w:rsidRDefault="003004B3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401AB7" w:rsidRDefault="003004B3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Önskar återkoppling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ryss23"/>
            <w:r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5"/>
            <w:r>
              <w:rPr>
                <w:sz w:val="18"/>
                <w:szCs w:val="18"/>
              </w:rPr>
              <w:t xml:space="preserve"> Ja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ryss24"/>
            <w:r>
              <w:rPr>
                <w:sz w:val="18"/>
                <w:szCs w:val="18"/>
              </w:rPr>
              <w:instrText xml:space="preserve"> FORMCHECKBOX </w:instrText>
            </w:r>
            <w:r w:rsidR="002C136B">
              <w:rPr>
                <w:sz w:val="18"/>
                <w:szCs w:val="18"/>
              </w:rPr>
            </w:r>
            <w:r w:rsidR="002C13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6"/>
            <w:r>
              <w:rPr>
                <w:sz w:val="18"/>
                <w:szCs w:val="18"/>
              </w:rPr>
              <w:t xml:space="preserve"> Nej</w:t>
            </w:r>
          </w:p>
          <w:p w:rsidR="00401AB7" w:rsidRPr="003004B3" w:rsidRDefault="00401AB7" w:rsidP="003004B3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</w:tc>
      </w:tr>
    </w:tbl>
    <w:p w:rsidR="00153BCF" w:rsidRDefault="00153BCF" w:rsidP="00153BCF">
      <w:pPr>
        <w:tabs>
          <w:tab w:val="left" w:pos="3402"/>
        </w:tabs>
        <w:spacing w:after="0" w:line="240" w:lineRule="auto"/>
        <w:rPr>
          <w:b/>
        </w:rPr>
      </w:pPr>
    </w:p>
    <w:p w:rsidR="00020A0C" w:rsidRPr="009E13F2" w:rsidRDefault="00153BCF" w:rsidP="00153BCF">
      <w:pPr>
        <w:tabs>
          <w:tab w:val="left" w:pos="3402"/>
        </w:tabs>
        <w:spacing w:after="0" w:line="240" w:lineRule="auto"/>
        <w:rPr>
          <w:b/>
          <w:sz w:val="24"/>
          <w:szCs w:val="24"/>
        </w:rPr>
      </w:pPr>
      <w:r w:rsidRPr="009E13F2">
        <w:rPr>
          <w:b/>
          <w:sz w:val="24"/>
          <w:szCs w:val="24"/>
        </w:rPr>
        <w:t>Ytterligare information från annan myndighet/</w:t>
      </w:r>
      <w:r w:rsidR="003004B3" w:rsidRPr="009E13F2">
        <w:rPr>
          <w:b/>
          <w:sz w:val="24"/>
          <w:szCs w:val="24"/>
        </w:rPr>
        <w:t>vårdgivare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9E13F2">
        <w:trPr>
          <w:trHeight w:val="454"/>
        </w:trPr>
        <w:tc>
          <w:tcPr>
            <w:tcW w:w="9322" w:type="dxa"/>
          </w:tcPr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har anmälaren själv erbjudit/vidtagit för åtgärder tidigare?</w:t>
            </w:r>
          </w:p>
          <w:p w:rsidR="009E13F2" w:rsidRDefault="00253932" w:rsidP="00CA6E04">
            <w:pPr>
              <w:tabs>
                <w:tab w:val="left" w:pos="3402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  <w:p w:rsidR="009E13F2" w:rsidRPr="009E13F2" w:rsidRDefault="009E13F2" w:rsidP="00CA6E04">
            <w:pPr>
              <w:tabs>
                <w:tab w:val="left" w:pos="3402"/>
              </w:tabs>
              <w:rPr>
                <w:sz w:val="6"/>
                <w:szCs w:val="6"/>
              </w:rPr>
            </w:pPr>
          </w:p>
        </w:tc>
      </w:tr>
    </w:tbl>
    <w:p w:rsidR="00401AB7" w:rsidRPr="009E13F2" w:rsidRDefault="00401AB7" w:rsidP="00401AB7">
      <w:pPr>
        <w:tabs>
          <w:tab w:val="left" w:pos="3402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3004B3">
        <w:trPr>
          <w:trHeight w:val="558"/>
        </w:trPr>
        <w:tc>
          <w:tcPr>
            <w:tcW w:w="9322" w:type="dxa"/>
          </w:tcPr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Vilka åtgärder kommer anmälaren att vidta/erbjuda fortsättningsvis?</w:t>
            </w:r>
          </w:p>
          <w:p w:rsidR="00401AB7" w:rsidRDefault="00253932" w:rsidP="002C7634">
            <w:pPr>
              <w:tabs>
                <w:tab w:val="left" w:pos="3402"/>
              </w:tabs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8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  <w:p w:rsidR="00253932" w:rsidRPr="00253932" w:rsidRDefault="00253932" w:rsidP="002C7634">
            <w:pPr>
              <w:tabs>
                <w:tab w:val="left" w:pos="3402"/>
              </w:tabs>
              <w:rPr>
                <w:sz w:val="6"/>
                <w:szCs w:val="6"/>
              </w:rPr>
            </w:pPr>
          </w:p>
        </w:tc>
      </w:tr>
    </w:tbl>
    <w:p w:rsidR="00020A0C" w:rsidRDefault="00020A0C" w:rsidP="005A2978">
      <w:pPr>
        <w:tabs>
          <w:tab w:val="left" w:pos="3402"/>
        </w:tabs>
        <w:spacing w:after="0" w:line="240" w:lineRule="auto"/>
        <w:rPr>
          <w:b/>
        </w:rPr>
      </w:pPr>
    </w:p>
    <w:p w:rsidR="009E13F2" w:rsidRDefault="009E13F2" w:rsidP="005A2978">
      <w:pPr>
        <w:tabs>
          <w:tab w:val="left" w:pos="3402"/>
        </w:tabs>
        <w:spacing w:after="0" w:line="240" w:lineRule="auto"/>
        <w:rPr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CA6E04">
        <w:trPr>
          <w:trHeight w:val="807"/>
        </w:trPr>
        <w:tc>
          <w:tcPr>
            <w:tcW w:w="9322" w:type="dxa"/>
          </w:tcPr>
          <w:p w:rsidR="00401AB7" w:rsidRPr="00253932" w:rsidRDefault="003004B3" w:rsidP="00CA6E04">
            <w:pPr>
              <w:tabs>
                <w:tab w:val="left" w:pos="3402"/>
              </w:tabs>
              <w:rPr>
                <w:b/>
                <w:sz w:val="18"/>
                <w:szCs w:val="18"/>
              </w:rPr>
            </w:pPr>
            <w:r w:rsidRPr="00253932">
              <w:rPr>
                <w:b/>
                <w:sz w:val="18"/>
                <w:szCs w:val="18"/>
              </w:rPr>
              <w:t>Underskrift anmälare</w:t>
            </w:r>
          </w:p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</w:p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:rsidR="00020A0C" w:rsidRDefault="00020A0C" w:rsidP="005A2978">
      <w:pPr>
        <w:tabs>
          <w:tab w:val="left" w:pos="3402"/>
        </w:tabs>
        <w:spacing w:after="0" w:line="240" w:lineRule="auto"/>
        <w:rPr>
          <w:b/>
        </w:rPr>
      </w:pPr>
    </w:p>
    <w:p w:rsidR="00020A0C" w:rsidRDefault="00020A0C" w:rsidP="005A2978">
      <w:pPr>
        <w:tabs>
          <w:tab w:val="left" w:pos="3402"/>
        </w:tabs>
        <w:spacing w:after="0" w:line="240" w:lineRule="auto"/>
        <w:rPr>
          <w:b/>
        </w:rPr>
      </w:pPr>
    </w:p>
    <w:p w:rsidR="00401AB7" w:rsidRDefault="00401AB7" w:rsidP="00401AB7">
      <w:pPr>
        <w:tabs>
          <w:tab w:val="left" w:pos="3402"/>
        </w:tabs>
        <w:spacing w:after="0"/>
        <w:rPr>
          <w:b/>
        </w:rPr>
      </w:pPr>
      <w:r>
        <w:rPr>
          <w:b/>
        </w:rPr>
        <w:t>Anmälan skickas till:</w:t>
      </w:r>
    </w:p>
    <w:p w:rsidR="00401AB7" w:rsidRDefault="00401AB7" w:rsidP="00401AB7">
      <w:pPr>
        <w:tabs>
          <w:tab w:val="left" w:pos="340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Individ och familjeomsorgen</w:t>
      </w:r>
    </w:p>
    <w:p w:rsidR="004461A0" w:rsidRDefault="004461A0" w:rsidP="00401AB7">
      <w:pPr>
        <w:tabs>
          <w:tab w:val="left" w:pos="340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Familjeenheten</w:t>
      </w:r>
    </w:p>
    <w:p w:rsidR="00401AB7" w:rsidRDefault="00401AB7" w:rsidP="00401AB7">
      <w:pPr>
        <w:tabs>
          <w:tab w:val="left" w:pos="340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Granvägen 8</w:t>
      </w:r>
    </w:p>
    <w:p w:rsidR="00401AB7" w:rsidRPr="005D40BD" w:rsidRDefault="00401AB7" w:rsidP="00401AB7">
      <w:pPr>
        <w:tabs>
          <w:tab w:val="left" w:pos="340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813 81 Hofors</w:t>
      </w:r>
    </w:p>
    <w:p w:rsidR="00020A0C" w:rsidRDefault="00020A0C" w:rsidP="005A2978">
      <w:pPr>
        <w:tabs>
          <w:tab w:val="left" w:pos="3402"/>
        </w:tabs>
        <w:spacing w:after="0" w:line="240" w:lineRule="auto"/>
        <w:rPr>
          <w:b/>
        </w:rPr>
      </w:pPr>
    </w:p>
    <w:p w:rsidR="009F09E2" w:rsidRDefault="009F09E2" w:rsidP="003A262D">
      <w:pPr>
        <w:tabs>
          <w:tab w:val="left" w:pos="3402"/>
        </w:tabs>
        <w:spacing w:after="0"/>
        <w:rPr>
          <w:b/>
          <w:sz w:val="20"/>
          <w:szCs w:val="20"/>
        </w:rPr>
      </w:pPr>
    </w:p>
    <w:p w:rsidR="009F09E2" w:rsidRDefault="009F09E2" w:rsidP="003A262D">
      <w:pPr>
        <w:tabs>
          <w:tab w:val="left" w:pos="3402"/>
        </w:tabs>
        <w:spacing w:after="0"/>
        <w:rPr>
          <w:b/>
          <w:sz w:val="20"/>
          <w:szCs w:val="20"/>
        </w:rPr>
      </w:pPr>
    </w:p>
    <w:p w:rsidR="009F09E2" w:rsidRPr="00A63DCF" w:rsidRDefault="009F09E2" w:rsidP="003A262D">
      <w:pPr>
        <w:tabs>
          <w:tab w:val="left" w:pos="3402"/>
        </w:tabs>
        <w:spacing w:after="0"/>
        <w:rPr>
          <w:b/>
        </w:rPr>
      </w:pPr>
    </w:p>
    <w:sectPr w:rsidR="009F09E2" w:rsidRPr="00A63DCF" w:rsidSect="00CC74C2">
      <w:headerReference w:type="default" r:id="rId8"/>
      <w:footerReference w:type="default" r:id="rId9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6B" w:rsidRDefault="002C136B" w:rsidP="003A262D">
      <w:pPr>
        <w:spacing w:after="0" w:line="240" w:lineRule="auto"/>
      </w:pPr>
      <w:r>
        <w:separator/>
      </w:r>
    </w:p>
  </w:endnote>
  <w:endnote w:type="continuationSeparator" w:id="0">
    <w:p w:rsidR="002C136B" w:rsidRDefault="002C136B" w:rsidP="003A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ED" w:rsidRDefault="00BC49ED"/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4"/>
      <w:gridCol w:w="2961"/>
      <w:gridCol w:w="1732"/>
    </w:tblGrid>
    <w:tr w:rsidR="00BC49ED" w:rsidRPr="00472EA2" w:rsidTr="006A2C19">
      <w:tc>
        <w:tcPr>
          <w:tcW w:w="3384" w:type="dxa"/>
        </w:tcPr>
        <w:p w:rsidR="00BC49ED" w:rsidRPr="00472EA2" w:rsidRDefault="00BC49ED" w:rsidP="006A2C19">
          <w:pPr>
            <w:pStyle w:val="Ledtext"/>
          </w:pPr>
          <w:r w:rsidRPr="00472EA2">
            <w:rPr>
              <w:i/>
            </w:rPr>
            <w:t xml:space="preserve">Besöksadress </w:t>
          </w:r>
          <w:r>
            <w:t>Granvägen 8</w:t>
          </w:r>
        </w:p>
      </w:tc>
      <w:tc>
        <w:tcPr>
          <w:tcW w:w="2961" w:type="dxa"/>
        </w:tcPr>
        <w:p w:rsidR="00BC49ED" w:rsidRPr="00472EA2" w:rsidRDefault="00BC49ED" w:rsidP="006A2C19">
          <w:pPr>
            <w:pStyle w:val="Ledtext"/>
            <w:rPr>
              <w:i/>
            </w:rPr>
          </w:pPr>
          <w:r>
            <w:rPr>
              <w:i/>
            </w:rPr>
            <w:t xml:space="preserve">Tfn vxl </w:t>
          </w:r>
          <w:r w:rsidRPr="00C01F55">
            <w:t>0</w:t>
          </w:r>
          <w:r>
            <w:t>290-290 00</w:t>
          </w:r>
          <w:r w:rsidRPr="00472EA2">
            <w:rPr>
              <w:i/>
            </w:rPr>
            <w:t xml:space="preserve"> </w:t>
          </w:r>
        </w:p>
      </w:tc>
      <w:tc>
        <w:tcPr>
          <w:tcW w:w="1732" w:type="dxa"/>
        </w:tcPr>
        <w:p w:rsidR="00BC49ED" w:rsidRPr="00472EA2" w:rsidRDefault="00BC49ED" w:rsidP="006A2C19">
          <w:pPr>
            <w:pStyle w:val="Ledtext"/>
          </w:pPr>
          <w:r w:rsidRPr="00472EA2">
            <w:rPr>
              <w:i/>
            </w:rPr>
            <w:t xml:space="preserve">Org nr </w:t>
          </w:r>
          <w:r w:rsidRPr="00B34B29">
            <w:t>212000-2296</w:t>
          </w:r>
        </w:p>
      </w:tc>
    </w:tr>
    <w:tr w:rsidR="00BC49ED" w:rsidRPr="00472EA2" w:rsidTr="006A2C19">
      <w:tc>
        <w:tcPr>
          <w:tcW w:w="3384" w:type="dxa"/>
        </w:tcPr>
        <w:p w:rsidR="00BC49ED" w:rsidRPr="00472EA2" w:rsidRDefault="00BC49ED" w:rsidP="006A2C19">
          <w:pPr>
            <w:pStyle w:val="Ledtext"/>
          </w:pPr>
          <w:r w:rsidRPr="00472EA2">
            <w:rPr>
              <w:i/>
            </w:rPr>
            <w:t xml:space="preserve">Postadress </w:t>
          </w:r>
          <w:r>
            <w:t>813 81  Hofors</w:t>
          </w:r>
        </w:p>
      </w:tc>
      <w:tc>
        <w:tcPr>
          <w:tcW w:w="2961" w:type="dxa"/>
        </w:tcPr>
        <w:p w:rsidR="00BC49ED" w:rsidRPr="006A2C19" w:rsidRDefault="00BC49ED" w:rsidP="006A2C19">
          <w:pPr>
            <w:pStyle w:val="Ledtext"/>
            <w:rPr>
              <w:lang w:val="en-US"/>
            </w:rPr>
          </w:pPr>
          <w:r w:rsidRPr="006A2C19">
            <w:rPr>
              <w:i/>
              <w:lang w:val="en-US"/>
            </w:rPr>
            <w:t>E-post</w:t>
          </w:r>
          <w:r w:rsidRPr="006A2C19">
            <w:rPr>
              <w:lang w:val="en-US"/>
            </w:rPr>
            <w:t xml:space="preserve"> hofors.kommun@hofors.se</w:t>
          </w:r>
        </w:p>
      </w:tc>
      <w:tc>
        <w:tcPr>
          <w:tcW w:w="1732" w:type="dxa"/>
        </w:tcPr>
        <w:p w:rsidR="00BC49ED" w:rsidRPr="00472EA2" w:rsidRDefault="00BC49ED" w:rsidP="006A2C19">
          <w:pPr>
            <w:pStyle w:val="Ledtext"/>
            <w:rPr>
              <w:i/>
            </w:rPr>
          </w:pPr>
          <w:r w:rsidRPr="00472EA2">
            <w:rPr>
              <w:i/>
            </w:rPr>
            <w:t xml:space="preserve">Bankgiro </w:t>
          </w:r>
          <w:r w:rsidRPr="00B34B29">
            <w:t>226-1501</w:t>
          </w:r>
        </w:p>
      </w:tc>
    </w:tr>
  </w:tbl>
  <w:p w:rsidR="00BC49ED" w:rsidRDefault="00BC49ED" w:rsidP="006A2C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6B" w:rsidRDefault="002C136B" w:rsidP="003A262D">
      <w:pPr>
        <w:spacing w:after="0" w:line="240" w:lineRule="auto"/>
      </w:pPr>
      <w:r>
        <w:separator/>
      </w:r>
    </w:p>
  </w:footnote>
  <w:footnote w:type="continuationSeparator" w:id="0">
    <w:p w:rsidR="002C136B" w:rsidRDefault="002C136B" w:rsidP="003A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ED" w:rsidRPr="00A63DCF" w:rsidRDefault="00AD0065">
    <w:pPr>
      <w:pStyle w:val="Sidhuvud"/>
      <w:rPr>
        <w:b/>
      </w:rPr>
    </w:pPr>
    <w:r w:rsidRPr="00A63DCF">
      <w:rPr>
        <w:noProof/>
        <w:sz w:val="18"/>
        <w:szCs w:val="18"/>
      </w:rPr>
      <w:drawing>
        <wp:anchor distT="0" distB="0" distL="114300" distR="114300" simplePos="0" relativeHeight="251661312" behindDoc="0" locked="0" layoutInCell="0" allowOverlap="1" wp14:anchorId="52B16FDE" wp14:editId="7C1D8351">
          <wp:simplePos x="0" y="0"/>
          <wp:positionH relativeFrom="page">
            <wp:posOffset>1379855</wp:posOffset>
          </wp:positionH>
          <wp:positionV relativeFrom="page">
            <wp:posOffset>375920</wp:posOffset>
          </wp:positionV>
          <wp:extent cx="1257300" cy="257175"/>
          <wp:effectExtent l="0" t="0" r="0" b="9525"/>
          <wp:wrapTopAndBottom/>
          <wp:docPr id="4" name="Bildobjekt 4" descr="Kommuntex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mmuntex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DCF">
      <w:rPr>
        <w:noProof/>
        <w:sz w:val="18"/>
        <w:szCs w:val="18"/>
      </w:rPr>
      <w:drawing>
        <wp:anchor distT="0" distB="0" distL="114300" distR="114300" simplePos="0" relativeHeight="251657216" behindDoc="0" locked="0" layoutInCell="0" allowOverlap="1" wp14:anchorId="1343BB4E" wp14:editId="287562FF">
          <wp:simplePos x="0" y="0"/>
          <wp:positionH relativeFrom="page">
            <wp:posOffset>837565</wp:posOffset>
          </wp:positionH>
          <wp:positionV relativeFrom="page">
            <wp:posOffset>375920</wp:posOffset>
          </wp:positionV>
          <wp:extent cx="466725" cy="504825"/>
          <wp:effectExtent l="0" t="0" r="9525" b="9525"/>
          <wp:wrapTopAndBottom/>
          <wp:docPr id="3" name="Bildobjekt 3" descr="Kommunlogo-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mmunlogo-1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49ED" w:rsidRPr="009D3C74" w:rsidRDefault="00BC49ED" w:rsidP="006A2C19">
    <w:pPr>
      <w:pStyle w:val="Sidhuvud"/>
      <w:rPr>
        <w:b/>
        <w:sz w:val="28"/>
        <w:szCs w:val="28"/>
      </w:rPr>
    </w:pPr>
    <w:r w:rsidRPr="00A63DCF">
      <w:rPr>
        <w:sz w:val="18"/>
        <w:szCs w:val="18"/>
      </w:rPr>
      <w:ptab w:relativeTo="margin" w:alignment="center" w:leader="none"/>
    </w:r>
    <w:r>
      <w:rPr>
        <w:sz w:val="18"/>
        <w:szCs w:val="18"/>
      </w:rPr>
      <w:t xml:space="preserve">                                                                     </w:t>
    </w:r>
    <w:r w:rsidRPr="009D3C74">
      <w:rPr>
        <w:b/>
        <w:sz w:val="24"/>
        <w:szCs w:val="24"/>
      </w:rPr>
      <w:t>ANMÄLAN TILL SOCIALTJÄNSTEN</w:t>
    </w:r>
  </w:p>
  <w:p w:rsidR="00BC49ED" w:rsidRDefault="00BC49ED" w:rsidP="006A2C19">
    <w:pPr>
      <w:pStyle w:val="Sidhuvud"/>
      <w:ind w:left="1304" w:hanging="1304"/>
      <w:rPr>
        <w:b/>
        <w:sz w:val="24"/>
        <w:szCs w:val="24"/>
      </w:rPr>
    </w:pPr>
    <w:r w:rsidRPr="00A63DCF">
      <w:rPr>
        <w:b/>
        <w:i/>
        <w:sz w:val="18"/>
        <w:szCs w:val="18"/>
      </w:rPr>
      <w:tab/>
      <w:t xml:space="preserve">                                   </w:t>
    </w:r>
    <w:r>
      <w:rPr>
        <w:b/>
        <w:i/>
        <w:sz w:val="18"/>
        <w:szCs w:val="18"/>
      </w:rPr>
      <w:t xml:space="preserve">                                      </w:t>
    </w:r>
    <w:r>
      <w:rPr>
        <w:b/>
        <w:sz w:val="24"/>
        <w:szCs w:val="24"/>
      </w:rPr>
      <w:t>OM BARN/UNGDOM SOM FAR ILLA</w:t>
    </w:r>
  </w:p>
  <w:p w:rsidR="00BC49ED" w:rsidRPr="00A63DCF" w:rsidRDefault="00BC49ED" w:rsidP="006A2C19">
    <w:pPr>
      <w:pStyle w:val="Sidhuvud"/>
      <w:ind w:left="1304" w:hanging="1304"/>
      <w:rPr>
        <w:b/>
        <w:i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                  Socialtjänstlagen 14 kap 1 §</w:t>
    </w:r>
    <w:r>
      <w:rPr>
        <w:b/>
        <w:i/>
        <w:sz w:val="18"/>
        <w:szCs w:val="18"/>
      </w:rPr>
      <w:t xml:space="preserve">                                        </w:t>
    </w:r>
    <w:r w:rsidRPr="00A63DCF">
      <w:rPr>
        <w:b/>
        <w:i/>
        <w:sz w:val="18"/>
        <w:szCs w:val="18"/>
      </w:rPr>
      <w:tab/>
    </w:r>
  </w:p>
  <w:p w:rsidR="00BC49ED" w:rsidRPr="00A63DCF" w:rsidRDefault="00BC49ED">
    <w:pPr>
      <w:pStyle w:val="Sidhuvud"/>
      <w:rPr>
        <w:sz w:val="18"/>
        <w:szCs w:val="18"/>
      </w:rPr>
    </w:pPr>
    <w:r w:rsidRPr="00A63DCF">
      <w:rPr>
        <w:sz w:val="18"/>
        <w:szCs w:val="18"/>
      </w:rPr>
      <w:tab/>
      <w:t xml:space="preserve">                                                                                 </w:t>
    </w:r>
    <w:r>
      <w:rPr>
        <w:sz w:val="18"/>
        <w:szCs w:val="18"/>
      </w:rPr>
      <w:t xml:space="preserve">                                      </w:t>
    </w:r>
    <w:r w:rsidRPr="00A63DCF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                     </w:t>
    </w:r>
    <w:r w:rsidRPr="00A63DCF">
      <w:rPr>
        <w:sz w:val="18"/>
        <w:szCs w:val="18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41D4B"/>
    <w:multiLevelType w:val="hybridMultilevel"/>
    <w:tmpl w:val="199A7D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07D8A"/>
    <w:multiLevelType w:val="hybridMultilevel"/>
    <w:tmpl w:val="E34EEA74"/>
    <w:lvl w:ilvl="0" w:tplc="7B0CDE4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Full" w:cryptAlgorithmClass="hash" w:cryptAlgorithmType="typeAny" w:cryptAlgorithmSid="4" w:cryptSpinCount="100000" w:hash="HUYi10T/KksPfOXk75xzaCC7BB8=" w:salt="VFraxqbw+zs5dgaFzZXoi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2D"/>
    <w:rsid w:val="000173C4"/>
    <w:rsid w:val="000178FD"/>
    <w:rsid w:val="00020A0C"/>
    <w:rsid w:val="00060DEA"/>
    <w:rsid w:val="00097F4A"/>
    <w:rsid w:val="000B5C32"/>
    <w:rsid w:val="000E7B7B"/>
    <w:rsid w:val="00153BCF"/>
    <w:rsid w:val="001C460D"/>
    <w:rsid w:val="002272CF"/>
    <w:rsid w:val="00252CD1"/>
    <w:rsid w:val="00253932"/>
    <w:rsid w:val="00271965"/>
    <w:rsid w:val="00274521"/>
    <w:rsid w:val="002856D3"/>
    <w:rsid w:val="002B178B"/>
    <w:rsid w:val="002C136B"/>
    <w:rsid w:val="002C7634"/>
    <w:rsid w:val="003004B3"/>
    <w:rsid w:val="003136D9"/>
    <w:rsid w:val="00366EE4"/>
    <w:rsid w:val="003A262D"/>
    <w:rsid w:val="003A3A57"/>
    <w:rsid w:val="003D7CCF"/>
    <w:rsid w:val="0040105D"/>
    <w:rsid w:val="00401AB7"/>
    <w:rsid w:val="004461A0"/>
    <w:rsid w:val="004657F7"/>
    <w:rsid w:val="00475677"/>
    <w:rsid w:val="00502AC9"/>
    <w:rsid w:val="0057794F"/>
    <w:rsid w:val="005A2978"/>
    <w:rsid w:val="005D40BD"/>
    <w:rsid w:val="005F3AD4"/>
    <w:rsid w:val="00631CAF"/>
    <w:rsid w:val="00664D52"/>
    <w:rsid w:val="0067054D"/>
    <w:rsid w:val="00696945"/>
    <w:rsid w:val="006A2C19"/>
    <w:rsid w:val="006D042C"/>
    <w:rsid w:val="006D4CEB"/>
    <w:rsid w:val="00723F41"/>
    <w:rsid w:val="00775034"/>
    <w:rsid w:val="00786A93"/>
    <w:rsid w:val="007F2BB6"/>
    <w:rsid w:val="00806F6F"/>
    <w:rsid w:val="00817131"/>
    <w:rsid w:val="008B1CC9"/>
    <w:rsid w:val="008F77B9"/>
    <w:rsid w:val="00926488"/>
    <w:rsid w:val="00937D8A"/>
    <w:rsid w:val="00950CF3"/>
    <w:rsid w:val="00975939"/>
    <w:rsid w:val="0098775C"/>
    <w:rsid w:val="009907C1"/>
    <w:rsid w:val="009D3C74"/>
    <w:rsid w:val="009E020D"/>
    <w:rsid w:val="009E13F2"/>
    <w:rsid w:val="009F09E2"/>
    <w:rsid w:val="00A63DCF"/>
    <w:rsid w:val="00AA4BBA"/>
    <w:rsid w:val="00AD0065"/>
    <w:rsid w:val="00AE58F2"/>
    <w:rsid w:val="00BC49ED"/>
    <w:rsid w:val="00BC5D7A"/>
    <w:rsid w:val="00BD5E2F"/>
    <w:rsid w:val="00BE34BD"/>
    <w:rsid w:val="00CA6E04"/>
    <w:rsid w:val="00CC74C2"/>
    <w:rsid w:val="00CE4864"/>
    <w:rsid w:val="00D22EB9"/>
    <w:rsid w:val="00D61CDB"/>
    <w:rsid w:val="00DA5500"/>
    <w:rsid w:val="00DB383C"/>
    <w:rsid w:val="00E378F3"/>
    <w:rsid w:val="00E40FC6"/>
    <w:rsid w:val="00E56E45"/>
    <w:rsid w:val="00E9570C"/>
    <w:rsid w:val="00F26D84"/>
    <w:rsid w:val="00FC2405"/>
    <w:rsid w:val="00FF080E"/>
    <w:rsid w:val="00FF44A7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64C763-95B1-4009-A719-BAAED0B6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A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262D"/>
  </w:style>
  <w:style w:type="paragraph" w:styleId="Sidfot">
    <w:name w:val="footer"/>
    <w:basedOn w:val="Normal"/>
    <w:link w:val="SidfotChar"/>
    <w:uiPriority w:val="99"/>
    <w:unhideWhenUsed/>
    <w:rsid w:val="003A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262D"/>
  </w:style>
  <w:style w:type="paragraph" w:styleId="Ballongtext">
    <w:name w:val="Balloon Text"/>
    <w:basedOn w:val="Normal"/>
    <w:link w:val="BallongtextChar"/>
    <w:uiPriority w:val="99"/>
    <w:semiHidden/>
    <w:unhideWhenUsed/>
    <w:rsid w:val="003A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262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3A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D5E2F"/>
    <w:pPr>
      <w:ind w:left="720"/>
      <w:contextualSpacing/>
    </w:pPr>
  </w:style>
  <w:style w:type="paragraph" w:styleId="Revision">
    <w:name w:val="Revision"/>
    <w:hidden/>
    <w:uiPriority w:val="99"/>
    <w:semiHidden/>
    <w:rsid w:val="00AA4BBA"/>
    <w:pPr>
      <w:spacing w:after="0" w:line="240" w:lineRule="auto"/>
    </w:pPr>
  </w:style>
  <w:style w:type="character" w:styleId="Platshllartext">
    <w:name w:val="Placeholder Text"/>
    <w:basedOn w:val="Standardstycketeckensnitt"/>
    <w:uiPriority w:val="99"/>
    <w:semiHidden/>
    <w:rsid w:val="00975939"/>
    <w:rPr>
      <w:color w:val="808080"/>
    </w:rPr>
  </w:style>
  <w:style w:type="paragraph" w:customStyle="1" w:styleId="Ledtext">
    <w:name w:val="Ledtext"/>
    <w:basedOn w:val="Normal"/>
    <w:qFormat/>
    <w:rsid w:val="006A2C19"/>
    <w:pPr>
      <w:spacing w:after="0" w:line="240" w:lineRule="auto"/>
    </w:pPr>
    <w:rPr>
      <w:rFonts w:eastAsia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9F56-A95D-4BF7-8EFF-C6BAB24B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92D4EC23</Template>
  <TotalTime>0</TotalTime>
  <Pages>2</Pages>
  <Words>411</Words>
  <Characters>2479</Characters>
  <Application>Microsoft Office Word</Application>
  <DocSecurity>0</DocSecurity>
  <Lines>206</Lines>
  <Paragraphs>137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Wahlborg</dc:creator>
  <cp:lastModifiedBy>Jeanette Jansson</cp:lastModifiedBy>
  <cp:revision>2</cp:revision>
  <cp:lastPrinted>2018-01-08T07:15:00Z</cp:lastPrinted>
  <dcterms:created xsi:type="dcterms:W3CDTF">2023-07-12T12:03:00Z</dcterms:created>
  <dcterms:modified xsi:type="dcterms:W3CDTF">2023-07-12T12:03:00Z</dcterms:modified>
</cp:coreProperties>
</file>