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93" w:rsidRDefault="0080093E">
      <w:r>
        <w:rPr>
          <w:noProof/>
          <w:sz w:val="32"/>
          <w:lang w:eastAsia="sv-S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03BF1B" wp14:editId="37C7608D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2028825" cy="619125"/>
                <wp:effectExtent l="0" t="0" r="9525" b="9525"/>
                <wp:wrapThrough wrapText="bothSides">
                  <wp:wrapPolygon edited="0">
                    <wp:start x="0" y="0"/>
                    <wp:lineTo x="0" y="21268"/>
                    <wp:lineTo x="5882" y="21268"/>
                    <wp:lineTo x="21499" y="11298"/>
                    <wp:lineTo x="21499" y="0"/>
                    <wp:lineTo x="0" y="0"/>
                  </wp:wrapPolygon>
                </wp:wrapThrough>
                <wp:docPr id="5" name="Grup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619125"/>
                          <a:chOff x="1341" y="4504"/>
                          <a:chExt cx="2774" cy="79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Kommuntex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" y="4504"/>
                            <a:ext cx="198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Kommunlogo-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4504"/>
                            <a:ext cx="73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 5" o:spid="_x0000_s1026" style="position:absolute;margin-left:-1.5pt;margin-top:1.5pt;width:159.75pt;height:48.75pt;z-index:-251657216" coordorigin="1341,4504" coordsize="2774,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Kommuntext" style="position:absolute;left:2135;top:4504;width:1980;height:40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/SWLDAAAA2gAAAA8AAABkcnMvZG93bnJldi54bWxEj81qwkAUhfcF32G4QjdFJ7qwGh1FhEK7&#10;aKFJQN1dMtckmLkTMmOSvn1HEFwevvPD2ewGU4uOWldZVjCbRiCIc6srLhRk6cdkCcJ5ZI21ZVLw&#10;Rw5229HLBmNte/6lLvGFCCXsYlRQet/EUrq8JINuahviwC62NeiDbAupW+xDuanlPIoW0mDFYaHE&#10;hg4l5dfkZhRgup9/vd0a/Hk/nrIzrr6T66dW6nU87NcgPA3+aX6kA4cF3K+EGyC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j9JYsMAAADaAAAADwAAAAAAAAAAAAAAAACf&#10;AgAAZHJzL2Rvd25yZXYueG1sUEsFBgAAAAAEAAQA9wAAAI8DAAAAAA==&#10;">
                  <v:imagedata r:id="rId8" o:title="Kommuntext"/>
                  <o:lock v:ext="edit" aspectratio="f"/>
                </v:shape>
                <v:shape id="Picture 7" o:spid="_x0000_s1028" type="#_x0000_t75" alt="Kommunlogo-1" style="position:absolute;left:1341;top:4504;width:735;height:79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5TorEAAAA2gAAAA8AAABkcnMvZG93bnJldi54bWxEj0FrwkAUhO8F/8PyBC9FN7VQJbqKCMVS&#10;sJAo6vGRfSbB7Nuwu43pv+8WCh6HmfmGWa5704iOnK8tK3iZJCCIC6trLhUcD+/jOQgfkDU2lknB&#10;D3lYrwZPS0y1vXNGXR5KESHsU1RQhdCmUvqiIoN+Ylvi6F2tMxiidKXUDu8Rbho5TZI3abDmuFBh&#10;S9uKilv+bRScrnl2ef3Mju7SfZ33zx3v9jtWajTsNwsQgfrwCP+3P7SCGfxdiT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5TorEAAAA2gAAAA8AAAAAAAAAAAAAAAAA&#10;nwIAAGRycy9kb3ducmV2LnhtbFBLBQYAAAAABAAEAPcAAACQAwAAAAA=&#10;">
                  <v:imagedata r:id="rId9" o:title="Kommunlogo-1"/>
                  <o:lock v:ext="edit" aspectratio="f"/>
                </v:shape>
                <w10:wrap type="through"/>
              </v:group>
            </w:pict>
          </mc:Fallback>
        </mc:AlternateContent>
      </w:r>
    </w:p>
    <w:p w:rsidR="0080093E" w:rsidRDefault="00A60B53" w:rsidP="00816188">
      <w:pPr>
        <w:ind w:left="5216"/>
        <w:rPr>
          <w:sz w:val="20"/>
          <w:szCs w:val="20"/>
        </w:rPr>
      </w:pPr>
      <w:r w:rsidRPr="0080093E">
        <w:rPr>
          <w:b/>
          <w:sz w:val="32"/>
        </w:rPr>
        <w:t>Ansökan om AKTIVITETSBIDRAG</w:t>
      </w:r>
      <w:r>
        <w:rPr>
          <w:sz w:val="32"/>
        </w:rPr>
        <w:br/>
      </w:r>
      <w:r w:rsidRPr="00A60B53">
        <w:rPr>
          <w:sz w:val="20"/>
          <w:szCs w:val="20"/>
        </w:rPr>
        <w:t xml:space="preserve">Inlämningstid: </w:t>
      </w:r>
      <w:r w:rsidR="00816188">
        <w:rPr>
          <w:sz w:val="20"/>
          <w:szCs w:val="20"/>
        </w:rPr>
        <w:br/>
      </w:r>
      <w:r w:rsidR="007D5BCE">
        <w:rPr>
          <w:sz w:val="20"/>
          <w:szCs w:val="20"/>
        </w:rPr>
        <w:t>- För stads</w:t>
      </w:r>
      <w:r w:rsidR="008643B2">
        <w:rPr>
          <w:sz w:val="20"/>
          <w:szCs w:val="20"/>
        </w:rPr>
        <w:t>bidrags</w:t>
      </w:r>
      <w:r w:rsidR="007D5BCE">
        <w:rPr>
          <w:sz w:val="20"/>
          <w:szCs w:val="20"/>
        </w:rPr>
        <w:t>berättigad</w:t>
      </w:r>
      <w:r w:rsidR="002F41F2">
        <w:rPr>
          <w:sz w:val="20"/>
          <w:szCs w:val="20"/>
        </w:rPr>
        <w:t xml:space="preserve"> förening</w:t>
      </w:r>
      <w:r w:rsidR="007D5BCE">
        <w:rPr>
          <w:sz w:val="20"/>
          <w:szCs w:val="20"/>
        </w:rPr>
        <w:t>:</w:t>
      </w:r>
      <w:r w:rsidR="007D5BCE">
        <w:rPr>
          <w:sz w:val="20"/>
          <w:szCs w:val="20"/>
        </w:rPr>
        <w:br/>
        <w:t>1 månad efter d</w:t>
      </w:r>
      <w:r w:rsidR="002F41F2">
        <w:rPr>
          <w:sz w:val="20"/>
          <w:szCs w:val="20"/>
        </w:rPr>
        <w:t>et att statsbidraget utbetalats</w:t>
      </w:r>
      <w:r w:rsidR="007D5BCE">
        <w:rPr>
          <w:sz w:val="20"/>
          <w:szCs w:val="20"/>
        </w:rPr>
        <w:br/>
      </w:r>
      <w:r w:rsidR="00816188">
        <w:rPr>
          <w:sz w:val="20"/>
          <w:szCs w:val="20"/>
        </w:rPr>
        <w:t>- För icke stadsbidragsberättigad</w:t>
      </w:r>
      <w:r w:rsidR="002F41F2">
        <w:rPr>
          <w:sz w:val="20"/>
          <w:szCs w:val="20"/>
        </w:rPr>
        <w:t xml:space="preserve"> förening</w:t>
      </w:r>
      <w:r w:rsidR="00816188">
        <w:rPr>
          <w:sz w:val="20"/>
          <w:szCs w:val="20"/>
        </w:rPr>
        <w:t>:</w:t>
      </w:r>
      <w:r w:rsidR="00816188">
        <w:rPr>
          <w:sz w:val="20"/>
          <w:szCs w:val="20"/>
        </w:rPr>
        <w:br/>
      </w:r>
      <w:r w:rsidRPr="00A60B53">
        <w:rPr>
          <w:sz w:val="20"/>
          <w:szCs w:val="20"/>
        </w:rPr>
        <w:t>30 juni för våren, 31 december för hösten</w:t>
      </w:r>
    </w:p>
    <w:p w:rsidR="0080093E" w:rsidRPr="00A60B53" w:rsidRDefault="0080093E" w:rsidP="0080093E">
      <w:pPr>
        <w:ind w:left="5216" w:firstLine="4"/>
        <w:rPr>
          <w:sz w:val="18"/>
          <w:szCs w:val="18"/>
        </w:rPr>
      </w:pPr>
      <w:r w:rsidRPr="00072D12">
        <w:rPr>
          <w:b/>
        </w:rPr>
        <w:t xml:space="preserve">Typ av </w:t>
      </w:r>
      <w:proofErr w:type="gramStart"/>
      <w:r w:rsidRPr="00072D12">
        <w:rPr>
          <w:b/>
        </w:rPr>
        <w:t>förening:</w:t>
      </w:r>
      <w:r>
        <w:rPr>
          <w:b/>
          <w:sz w:val="20"/>
          <w:szCs w:val="20"/>
        </w:rPr>
        <w:t xml:space="preserve">   </w:t>
      </w:r>
      <w:bookmarkStart w:id="0" w:name="_GoBack"/>
      <w:r>
        <w:rPr>
          <w:sz w:val="20"/>
          <w:szCs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proofErr w:type="gramEnd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bookmarkEnd w:id="0"/>
      <w:r>
        <w:rPr>
          <w:sz w:val="20"/>
          <w:szCs w:val="20"/>
        </w:rPr>
        <w:t xml:space="preserve"> Kultur     </w:t>
      </w:r>
      <w:r>
        <w:rPr>
          <w:sz w:val="20"/>
          <w:szCs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2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Fritid     </w:t>
      </w:r>
      <w:r>
        <w:rPr>
          <w:sz w:val="20"/>
          <w:szCs w:val="20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3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Övrig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03"/>
        <w:gridCol w:w="2651"/>
        <w:gridCol w:w="2652"/>
      </w:tblGrid>
      <w:tr w:rsidR="007D5BCE" w:rsidRPr="009F7093" w:rsidTr="00373988">
        <w:trPr>
          <w:trHeight w:val="567"/>
        </w:trPr>
        <w:tc>
          <w:tcPr>
            <w:tcW w:w="5303" w:type="dxa"/>
          </w:tcPr>
          <w:p w:rsidR="007D5BCE" w:rsidRDefault="007D5BCE">
            <w:pPr>
              <w:rPr>
                <w:b/>
              </w:rPr>
            </w:pPr>
            <w:r w:rsidRPr="009F7093">
              <w:rPr>
                <w:b/>
              </w:rPr>
              <w:t>Förening/organisation</w:t>
            </w:r>
          </w:p>
          <w:p w:rsidR="00373988" w:rsidRPr="00373988" w:rsidRDefault="00CA294F" w:rsidP="0080093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03" w:type="dxa"/>
            <w:gridSpan w:val="2"/>
          </w:tcPr>
          <w:p w:rsidR="007D5BCE" w:rsidRDefault="00DB4C7B">
            <w:pPr>
              <w:rPr>
                <w:b/>
              </w:rPr>
            </w:pPr>
            <w:r>
              <w:rPr>
                <w:b/>
              </w:rPr>
              <w:t>Organisationsnummer</w:t>
            </w:r>
          </w:p>
          <w:p w:rsidR="00373988" w:rsidRPr="00373988" w:rsidRDefault="00CA294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373988" w:rsidRPr="00373988" w:rsidRDefault="00CA294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303" w:type="dxa"/>
            <w:gridSpan w:val="2"/>
          </w:tcPr>
          <w:p w:rsidR="009F7093" w:rsidRDefault="00DB4C7B">
            <w:pPr>
              <w:rPr>
                <w:b/>
              </w:rPr>
            </w:pPr>
            <w:r>
              <w:rPr>
                <w:b/>
              </w:rPr>
              <w:t>Ordförande</w:t>
            </w:r>
          </w:p>
          <w:p w:rsidR="00373988" w:rsidRPr="00373988" w:rsidRDefault="00CA294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B4C7B" w:rsidRPr="009F7093" w:rsidTr="00373988">
        <w:trPr>
          <w:trHeight w:val="567"/>
        </w:trPr>
        <w:tc>
          <w:tcPr>
            <w:tcW w:w="5303" w:type="dxa"/>
          </w:tcPr>
          <w:p w:rsidR="00DB4C7B" w:rsidRDefault="00DB4C7B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373988" w:rsidRPr="00373988" w:rsidRDefault="00CA294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51" w:type="dxa"/>
          </w:tcPr>
          <w:p w:rsidR="00DB4C7B" w:rsidRDefault="00DB4C7B">
            <w:pPr>
              <w:rPr>
                <w:b/>
              </w:rPr>
            </w:pPr>
            <w:r w:rsidRPr="009F7093">
              <w:rPr>
                <w:b/>
              </w:rPr>
              <w:t>Bankgiro</w:t>
            </w:r>
          </w:p>
          <w:p w:rsidR="00373988" w:rsidRPr="00373988" w:rsidRDefault="00CA294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652" w:type="dxa"/>
          </w:tcPr>
          <w:p w:rsidR="00DB4C7B" w:rsidRDefault="00DB4C7B">
            <w:pPr>
              <w:rPr>
                <w:b/>
              </w:rPr>
            </w:pPr>
            <w:r>
              <w:rPr>
                <w:b/>
              </w:rPr>
              <w:t>Plusgiro</w:t>
            </w:r>
          </w:p>
          <w:p w:rsidR="00373988" w:rsidRPr="00373988" w:rsidRDefault="00CA294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F7093" w:rsidRPr="009F7093" w:rsidTr="009F7093">
        <w:trPr>
          <w:trHeight w:val="567"/>
        </w:trPr>
        <w:tc>
          <w:tcPr>
            <w:tcW w:w="10606" w:type="dxa"/>
            <w:gridSpan w:val="3"/>
          </w:tcPr>
          <w:p w:rsidR="009F7093" w:rsidRDefault="007D5BCE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:rsidR="00373988" w:rsidRPr="00373988" w:rsidRDefault="00CA294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Adress</w:t>
            </w:r>
          </w:p>
          <w:p w:rsidR="00373988" w:rsidRPr="00373988" w:rsidRDefault="00CA294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5303" w:type="dxa"/>
            <w:gridSpan w:val="2"/>
          </w:tcPr>
          <w:p w:rsidR="009F7093" w:rsidRDefault="009F7093" w:rsidP="00A6513A">
            <w:pPr>
              <w:rPr>
                <w:b/>
              </w:rPr>
            </w:pPr>
            <w:r w:rsidRPr="009F7093">
              <w:rPr>
                <w:b/>
              </w:rPr>
              <w:t>E-post</w:t>
            </w:r>
          </w:p>
          <w:p w:rsidR="00373988" w:rsidRPr="00373988" w:rsidRDefault="00CA294F" w:rsidP="00A6513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F7093" w:rsidRPr="009F7093" w:rsidTr="009F7093">
        <w:trPr>
          <w:trHeight w:val="567"/>
        </w:trPr>
        <w:tc>
          <w:tcPr>
            <w:tcW w:w="5303" w:type="dxa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Postadress</w:t>
            </w:r>
          </w:p>
          <w:p w:rsidR="00373988" w:rsidRPr="00373988" w:rsidRDefault="00CA294F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303" w:type="dxa"/>
            <w:gridSpan w:val="2"/>
          </w:tcPr>
          <w:p w:rsidR="009F7093" w:rsidRDefault="009F7093">
            <w:pPr>
              <w:rPr>
                <w:b/>
              </w:rPr>
            </w:pPr>
            <w:r w:rsidRPr="009F7093">
              <w:rPr>
                <w:b/>
              </w:rPr>
              <w:t>Telefon/Mobil</w:t>
            </w:r>
          </w:p>
          <w:p w:rsidR="00373988" w:rsidRPr="00373988" w:rsidRDefault="00CA294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9F7093" w:rsidRDefault="009F709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27"/>
        <w:gridCol w:w="2076"/>
        <w:gridCol w:w="901"/>
        <w:gridCol w:w="4402"/>
      </w:tblGrid>
      <w:tr w:rsidR="00805DC1" w:rsidRPr="009F7093" w:rsidTr="00373988">
        <w:trPr>
          <w:trHeight w:val="567"/>
        </w:trPr>
        <w:tc>
          <w:tcPr>
            <w:tcW w:w="10606" w:type="dxa"/>
            <w:gridSpan w:val="4"/>
            <w:tcBorders>
              <w:bottom w:val="single" w:sz="4" w:space="0" w:color="auto"/>
            </w:tcBorders>
          </w:tcPr>
          <w:p w:rsidR="00805DC1" w:rsidRPr="002F41F2" w:rsidRDefault="002F41F2" w:rsidP="00373988">
            <w:r>
              <w:rPr>
                <w:b/>
              </w:rPr>
              <w:t>S</w:t>
            </w:r>
            <w:r w:rsidR="00805DC1" w:rsidRPr="00816188">
              <w:rPr>
                <w:b/>
              </w:rPr>
              <w:t>tads</w:t>
            </w:r>
            <w:r w:rsidR="00805DC1">
              <w:rPr>
                <w:b/>
              </w:rPr>
              <w:t>bidrags</w:t>
            </w:r>
            <w:r w:rsidR="00805DC1" w:rsidRPr="00816188">
              <w:rPr>
                <w:b/>
              </w:rPr>
              <w:t>berättigad förening</w:t>
            </w:r>
            <w:r>
              <w:rPr>
                <w:b/>
              </w:rPr>
              <w:br/>
            </w:r>
            <w:r>
              <w:t>Med ansökan skickas</w:t>
            </w:r>
          </w:p>
          <w:p w:rsidR="00805DC1" w:rsidRDefault="00805DC1" w:rsidP="007D5BCE">
            <w:pPr>
              <w:pStyle w:val="Liststycke"/>
              <w:numPr>
                <w:ilvl w:val="0"/>
                <w:numId w:val="1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 xml:space="preserve">Kopia på ansökan till RF </w:t>
            </w:r>
            <w:r w:rsidR="007D5BCE">
              <w:rPr>
                <w:sz w:val="18"/>
              </w:rPr>
              <w:t xml:space="preserve">(Riksidrottsförbundet) </w:t>
            </w:r>
            <w:r>
              <w:rPr>
                <w:sz w:val="18"/>
              </w:rPr>
              <w:t>om LOK</w:t>
            </w:r>
            <w:r w:rsidR="007D5BCE">
              <w:rPr>
                <w:sz w:val="18"/>
              </w:rPr>
              <w:t xml:space="preserve"> (Statligt lokalt aktivitetsstöd)</w:t>
            </w:r>
          </w:p>
          <w:p w:rsidR="00805DC1" w:rsidRPr="00816188" w:rsidRDefault="00805DC1" w:rsidP="007D5BCE">
            <w:pPr>
              <w:pStyle w:val="Liststycke"/>
              <w:numPr>
                <w:ilvl w:val="0"/>
                <w:numId w:val="1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Kopia på beviljat statsbidrag (kontoutdrag</w:t>
            </w:r>
            <w:r w:rsidR="007D5BCE">
              <w:rPr>
                <w:sz w:val="18"/>
              </w:rPr>
              <w:t>)</w:t>
            </w:r>
          </w:p>
        </w:tc>
      </w:tr>
      <w:tr w:rsidR="00816188" w:rsidRPr="009F7093" w:rsidTr="00816188">
        <w:trPr>
          <w:trHeight w:val="567"/>
        </w:trPr>
        <w:tc>
          <w:tcPr>
            <w:tcW w:w="10606" w:type="dxa"/>
            <w:gridSpan w:val="4"/>
            <w:tcBorders>
              <w:bottom w:val="nil"/>
            </w:tcBorders>
          </w:tcPr>
          <w:p w:rsidR="002F41F2" w:rsidRDefault="002F41F2" w:rsidP="002F41F2">
            <w:r>
              <w:rPr>
                <w:b/>
              </w:rPr>
              <w:t>I</w:t>
            </w:r>
            <w:r w:rsidR="00816188" w:rsidRPr="00816188">
              <w:rPr>
                <w:b/>
              </w:rPr>
              <w:t>cke stads</w:t>
            </w:r>
            <w:r w:rsidR="00805DC1">
              <w:rPr>
                <w:b/>
              </w:rPr>
              <w:t>bidrags</w:t>
            </w:r>
            <w:r w:rsidR="00816188" w:rsidRPr="00816188">
              <w:rPr>
                <w:b/>
              </w:rPr>
              <w:t>berättigad förening</w:t>
            </w:r>
            <w:r>
              <w:rPr>
                <w:b/>
              </w:rPr>
              <w:br/>
            </w:r>
            <w:r w:rsidRPr="002F41F2">
              <w:t>Med ansökan skickas</w:t>
            </w:r>
          </w:p>
          <w:p w:rsidR="00816188" w:rsidRPr="008643B2" w:rsidRDefault="008643B2" w:rsidP="002F41F2">
            <w:pPr>
              <w:pStyle w:val="Liststycke"/>
              <w:numPr>
                <w:ilvl w:val="0"/>
                <w:numId w:val="1"/>
              </w:numPr>
              <w:jc w:val="both"/>
              <w:rPr>
                <w:sz w:val="18"/>
              </w:rPr>
            </w:pPr>
            <w:r w:rsidRPr="008643B2">
              <w:rPr>
                <w:sz w:val="18"/>
              </w:rPr>
              <w:t>Kopia på närvarokort</w:t>
            </w:r>
          </w:p>
          <w:p w:rsidR="002F41F2" w:rsidRPr="00805DC1" w:rsidRDefault="002F41F2" w:rsidP="002F41F2">
            <w:pPr>
              <w:rPr>
                <w:sz w:val="18"/>
              </w:rPr>
            </w:pPr>
          </w:p>
        </w:tc>
      </w:tr>
      <w:tr w:rsidR="00A60B53" w:rsidRPr="009F7093" w:rsidTr="00816188">
        <w:trPr>
          <w:trHeight w:val="227"/>
        </w:trPr>
        <w:tc>
          <w:tcPr>
            <w:tcW w:w="3227" w:type="dxa"/>
            <w:tcBorders>
              <w:top w:val="nil"/>
            </w:tcBorders>
          </w:tcPr>
          <w:p w:rsidR="00A60B53" w:rsidRPr="00816188" w:rsidRDefault="00A60B53" w:rsidP="00A6513A">
            <w:pPr>
              <w:rPr>
                <w:sz w:val="20"/>
              </w:rPr>
            </w:pPr>
            <w:r w:rsidRPr="00816188">
              <w:rPr>
                <w:sz w:val="20"/>
              </w:rPr>
              <w:t>Närvarokorts nummer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A60B53" w:rsidRPr="00816188" w:rsidRDefault="00A60B53" w:rsidP="00A60B53">
            <w:pPr>
              <w:rPr>
                <w:sz w:val="20"/>
              </w:rPr>
            </w:pPr>
            <w:r w:rsidRPr="00816188">
              <w:rPr>
                <w:sz w:val="20"/>
              </w:rPr>
              <w:t>Antal tillfällen</w:t>
            </w:r>
          </w:p>
        </w:tc>
        <w:tc>
          <w:tcPr>
            <w:tcW w:w="4402" w:type="dxa"/>
            <w:tcBorders>
              <w:top w:val="nil"/>
            </w:tcBorders>
          </w:tcPr>
          <w:p w:rsidR="00A60B53" w:rsidRPr="00816188" w:rsidRDefault="00A60B53" w:rsidP="00A60B53">
            <w:pPr>
              <w:rPr>
                <w:sz w:val="20"/>
              </w:rPr>
            </w:pPr>
            <w:r w:rsidRPr="00816188">
              <w:rPr>
                <w:sz w:val="20"/>
              </w:rPr>
              <w:t>Summa deltagare</w:t>
            </w:r>
          </w:p>
        </w:tc>
      </w:tr>
      <w:tr w:rsidR="00A60B53" w:rsidRPr="009F7093" w:rsidTr="00A60B53">
        <w:trPr>
          <w:trHeight w:val="227"/>
        </w:trPr>
        <w:tc>
          <w:tcPr>
            <w:tcW w:w="3227" w:type="dxa"/>
          </w:tcPr>
          <w:p w:rsidR="00A60B53" w:rsidRPr="00373988" w:rsidRDefault="00CA294F" w:rsidP="00A6513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2977" w:type="dxa"/>
            <w:gridSpan w:val="2"/>
          </w:tcPr>
          <w:p w:rsidR="00A60B53" w:rsidRPr="00373988" w:rsidRDefault="00CA294F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4402" w:type="dxa"/>
          </w:tcPr>
          <w:p w:rsidR="00A60B53" w:rsidRPr="00373988" w:rsidRDefault="00CA294F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A60B53" w:rsidRPr="009F7093" w:rsidTr="00A60B53">
        <w:trPr>
          <w:trHeight w:val="227"/>
        </w:trPr>
        <w:tc>
          <w:tcPr>
            <w:tcW w:w="3227" w:type="dxa"/>
          </w:tcPr>
          <w:p w:rsidR="00A60B53" w:rsidRPr="00373988" w:rsidRDefault="00CA294F" w:rsidP="00A6513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2977" w:type="dxa"/>
            <w:gridSpan w:val="2"/>
          </w:tcPr>
          <w:p w:rsidR="00A60B53" w:rsidRPr="00373988" w:rsidRDefault="00CA294F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4402" w:type="dxa"/>
          </w:tcPr>
          <w:p w:rsidR="00A60B53" w:rsidRPr="00373988" w:rsidRDefault="00CA294F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A60B53" w:rsidRPr="009F7093" w:rsidTr="00A60B53">
        <w:trPr>
          <w:trHeight w:val="227"/>
        </w:trPr>
        <w:tc>
          <w:tcPr>
            <w:tcW w:w="3227" w:type="dxa"/>
          </w:tcPr>
          <w:p w:rsidR="00A60B53" w:rsidRPr="00373988" w:rsidRDefault="00CA294F" w:rsidP="00A6513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2977" w:type="dxa"/>
            <w:gridSpan w:val="2"/>
          </w:tcPr>
          <w:p w:rsidR="00A60B53" w:rsidRPr="00373988" w:rsidRDefault="00CA294F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4402" w:type="dxa"/>
          </w:tcPr>
          <w:p w:rsidR="00A60B53" w:rsidRPr="00373988" w:rsidRDefault="00CA294F" w:rsidP="00A60B5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</w:tr>
      <w:tr w:rsidR="00816188" w:rsidRPr="009F7093" w:rsidTr="00816188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188" w:rsidRPr="00BF65DD" w:rsidRDefault="00816188" w:rsidP="00816188">
            <w:pPr>
              <w:rPr>
                <w:b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188" w:rsidRPr="00BF65DD" w:rsidRDefault="00816188" w:rsidP="00816188">
            <w:pPr>
              <w:rPr>
                <w:b/>
                <w:sz w:val="2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188" w:rsidRPr="00BF65DD" w:rsidRDefault="00816188" w:rsidP="00816188">
            <w:pPr>
              <w:rPr>
                <w:b/>
                <w:sz w:val="20"/>
              </w:rPr>
            </w:pPr>
          </w:p>
        </w:tc>
      </w:tr>
      <w:tr w:rsidR="00816188" w:rsidRPr="009F7093" w:rsidTr="00816188">
        <w:trPr>
          <w:trHeight w:val="567"/>
        </w:trPr>
        <w:tc>
          <w:tcPr>
            <w:tcW w:w="10606" w:type="dxa"/>
            <w:gridSpan w:val="4"/>
          </w:tcPr>
          <w:p w:rsidR="00764FA2" w:rsidRDefault="00764FA2" w:rsidP="00816188">
            <w:pPr>
              <w:rPr>
                <w:b/>
              </w:rPr>
            </w:pPr>
          </w:p>
          <w:p w:rsidR="00816188" w:rsidRDefault="00816188" w:rsidP="00816188">
            <w:pPr>
              <w:rPr>
                <w:sz w:val="18"/>
              </w:rPr>
            </w:pPr>
            <w:r>
              <w:rPr>
                <w:b/>
              </w:rPr>
              <w:t xml:space="preserve">Försäkran: </w:t>
            </w:r>
            <w:r>
              <w:rPr>
                <w:sz w:val="18"/>
              </w:rPr>
              <w:t xml:space="preserve">Föreningen bedriver verksamhet inom Hofors kommun. Det finns ett upprättat föreningsregister. </w:t>
            </w:r>
          </w:p>
          <w:p w:rsidR="00816188" w:rsidRPr="006019E1" w:rsidRDefault="00816188" w:rsidP="00816188">
            <w:pPr>
              <w:rPr>
                <w:b/>
                <w:sz w:val="18"/>
              </w:rPr>
            </w:pPr>
          </w:p>
        </w:tc>
      </w:tr>
      <w:tr w:rsidR="00816188" w:rsidRPr="009F7093" w:rsidTr="00816188">
        <w:trPr>
          <w:trHeight w:val="567"/>
        </w:trPr>
        <w:tc>
          <w:tcPr>
            <w:tcW w:w="10606" w:type="dxa"/>
            <w:gridSpan w:val="4"/>
          </w:tcPr>
          <w:p w:rsidR="00816188" w:rsidRDefault="00816188" w:rsidP="00816188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373988" w:rsidRPr="00373988" w:rsidRDefault="00CA294F" w:rsidP="0081618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16188" w:rsidRPr="009F7093" w:rsidTr="00816188">
        <w:trPr>
          <w:trHeight w:val="567"/>
        </w:trPr>
        <w:tc>
          <w:tcPr>
            <w:tcW w:w="5303" w:type="dxa"/>
            <w:gridSpan w:val="2"/>
          </w:tcPr>
          <w:p w:rsidR="00816188" w:rsidRDefault="00816188" w:rsidP="00816188">
            <w:pPr>
              <w:rPr>
                <w:b/>
              </w:rPr>
            </w:pPr>
            <w:r>
              <w:rPr>
                <w:b/>
              </w:rPr>
              <w:t>Föreningens firmatecknare</w:t>
            </w:r>
          </w:p>
          <w:p w:rsidR="00373988" w:rsidRDefault="00CA294F" w:rsidP="00816188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:rsidR="00373988" w:rsidRPr="00373988" w:rsidRDefault="00373988" w:rsidP="00816188">
            <w:pPr>
              <w:rPr>
                <w:sz w:val="12"/>
                <w:szCs w:val="12"/>
              </w:rPr>
            </w:pPr>
          </w:p>
        </w:tc>
        <w:tc>
          <w:tcPr>
            <w:tcW w:w="5303" w:type="dxa"/>
            <w:gridSpan w:val="2"/>
          </w:tcPr>
          <w:p w:rsidR="00816188" w:rsidRPr="009F7093" w:rsidRDefault="00816188" w:rsidP="00816188">
            <w:pPr>
              <w:rPr>
                <w:b/>
              </w:rPr>
            </w:pPr>
            <w:r>
              <w:rPr>
                <w:b/>
              </w:rPr>
              <w:t xml:space="preserve">Namnförtydligande </w:t>
            </w:r>
          </w:p>
        </w:tc>
      </w:tr>
    </w:tbl>
    <w:p w:rsidR="00764FA2" w:rsidRDefault="00764FA2">
      <w:pPr>
        <w:rPr>
          <w:b/>
        </w:rPr>
      </w:pPr>
    </w:p>
    <w:p w:rsidR="007D5BCE" w:rsidRDefault="00A90DCB">
      <w:r w:rsidRPr="00A90DCB">
        <w:rPr>
          <w:b/>
        </w:rPr>
        <w:t>Ansökan skickas till</w:t>
      </w:r>
      <w:r>
        <w:t xml:space="preserve">: </w:t>
      </w:r>
      <w:r w:rsidR="007D5BCE">
        <w:br/>
      </w:r>
      <w:r>
        <w:t xml:space="preserve">Hofors kommun </w:t>
      </w:r>
      <w:r w:rsidR="007D5BCE">
        <w:br/>
      </w:r>
      <w:r>
        <w:t xml:space="preserve">Föreningsbidrag </w:t>
      </w:r>
      <w:r w:rsidR="007D5BCE">
        <w:br/>
      </w:r>
      <w:r>
        <w:t>813 81 Hofors</w:t>
      </w:r>
      <w:r w:rsidR="007D5BCE">
        <w:t xml:space="preserve"> </w:t>
      </w:r>
    </w:p>
    <w:p w:rsidR="00A90DCB" w:rsidRPr="008643B2" w:rsidRDefault="00805DC1">
      <w:pPr>
        <w:rPr>
          <w:color w:val="FF0000"/>
          <w:lang w:val="en-US"/>
        </w:rPr>
      </w:pPr>
      <w:r w:rsidRPr="008643B2">
        <w:rPr>
          <w:b/>
          <w:lang w:val="en-US"/>
        </w:rPr>
        <w:t>E-post:</w:t>
      </w:r>
      <w:r w:rsidRPr="008643B2">
        <w:rPr>
          <w:lang w:val="en-US"/>
        </w:rPr>
        <w:t xml:space="preserve"> </w:t>
      </w:r>
      <w:r w:rsidR="0080093E">
        <w:rPr>
          <w:lang w:val="en-US"/>
        </w:rPr>
        <w:t>foreningsbidrag</w:t>
      </w:r>
      <w:r w:rsidRPr="008643B2">
        <w:rPr>
          <w:lang w:val="en-US"/>
        </w:rPr>
        <w:t>@hofors.se</w:t>
      </w:r>
    </w:p>
    <w:sectPr w:rsidR="00A90DCB" w:rsidRPr="008643B2" w:rsidSect="009F7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61E89"/>
    <w:multiLevelType w:val="hybridMultilevel"/>
    <w:tmpl w:val="CB6A2462"/>
    <w:lvl w:ilvl="0" w:tplc="92EAA9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5naSQtdNZO00MryZVLfrQZcRis=" w:salt="bUPUGpbbhVVHntTxCerz1g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93"/>
    <w:rsid w:val="0013711F"/>
    <w:rsid w:val="002F41F2"/>
    <w:rsid w:val="00322624"/>
    <w:rsid w:val="00366AC5"/>
    <w:rsid w:val="00373988"/>
    <w:rsid w:val="00472D0B"/>
    <w:rsid w:val="004D45D1"/>
    <w:rsid w:val="006019E1"/>
    <w:rsid w:val="006B0DA6"/>
    <w:rsid w:val="00764FA2"/>
    <w:rsid w:val="007971B3"/>
    <w:rsid w:val="007D5BCE"/>
    <w:rsid w:val="0080093E"/>
    <w:rsid w:val="00805DC1"/>
    <w:rsid w:val="00816188"/>
    <w:rsid w:val="0081660D"/>
    <w:rsid w:val="008643B2"/>
    <w:rsid w:val="009F7093"/>
    <w:rsid w:val="00A20A1B"/>
    <w:rsid w:val="00A60B53"/>
    <w:rsid w:val="00A6513A"/>
    <w:rsid w:val="00A90DCB"/>
    <w:rsid w:val="00AC1FF7"/>
    <w:rsid w:val="00BC2E61"/>
    <w:rsid w:val="00BF65DD"/>
    <w:rsid w:val="00CA294F"/>
    <w:rsid w:val="00D93FE0"/>
    <w:rsid w:val="00DB4C7B"/>
    <w:rsid w:val="00E80679"/>
    <w:rsid w:val="00EC25DE"/>
    <w:rsid w:val="00F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1618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D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4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F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1618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D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9BDD54F6</Template>
  <TotalTime>1</TotalTime>
  <Pages>1</Pages>
  <Words>241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Snellman</dc:creator>
  <cp:lastModifiedBy>Carin Haglund</cp:lastModifiedBy>
  <cp:revision>2</cp:revision>
  <cp:lastPrinted>2018-01-26T07:40:00Z</cp:lastPrinted>
  <dcterms:created xsi:type="dcterms:W3CDTF">2018-01-26T07:41:00Z</dcterms:created>
  <dcterms:modified xsi:type="dcterms:W3CDTF">2018-01-26T07:41:00Z</dcterms:modified>
</cp:coreProperties>
</file>