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9F709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19F5142" wp14:editId="17FD20EE">
            <wp:simplePos x="0" y="0"/>
            <wp:positionH relativeFrom="column">
              <wp:posOffset>37465</wp:posOffset>
            </wp:positionH>
            <wp:positionV relativeFrom="paragraph">
              <wp:posOffset>67310</wp:posOffset>
            </wp:positionV>
            <wp:extent cx="2202815" cy="572135"/>
            <wp:effectExtent l="0" t="0" r="0" b="0"/>
            <wp:wrapThrough wrapText="bothSides">
              <wp:wrapPolygon edited="0">
                <wp:start x="0" y="0"/>
                <wp:lineTo x="0" y="12946"/>
                <wp:lineTo x="1681" y="20138"/>
                <wp:lineTo x="1868" y="20857"/>
                <wp:lineTo x="3176" y="20857"/>
                <wp:lineTo x="20921" y="12946"/>
                <wp:lineTo x="21295" y="6473"/>
                <wp:lineTo x="17559" y="4315"/>
                <wp:lineTo x="5230" y="0"/>
                <wp:lineTo x="0" y="0"/>
              </wp:wrapPolygon>
            </wp:wrapThrough>
            <wp:docPr id="1" name="Bildobjekt 1" descr="nylogga">
              <a:hlinkClick xmlns:a="http://schemas.openxmlformats.org/drawingml/2006/main" r:id="rId5" tooltip="&quot;DTU Logg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logga">
                      <a:hlinkClick r:id="rId6" tooltip="&quot;DTU Logg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FE0" w:rsidRDefault="00D93FE0"/>
    <w:p w:rsidR="00A6513A" w:rsidRPr="00A60B53" w:rsidRDefault="007A4D0E" w:rsidP="00A6513A">
      <w:pPr>
        <w:ind w:left="5216" w:firstLine="4"/>
        <w:rPr>
          <w:sz w:val="18"/>
          <w:szCs w:val="18"/>
        </w:rPr>
      </w:pPr>
      <w:r>
        <w:rPr>
          <w:sz w:val="32"/>
        </w:rPr>
        <w:t>Ansökan om GRUNDBIDRAG</w:t>
      </w:r>
      <w:r w:rsidR="00A60B53">
        <w:rPr>
          <w:sz w:val="32"/>
        </w:rPr>
        <w:br/>
      </w:r>
      <w:r w:rsidR="00A60B53" w:rsidRPr="00A60B53">
        <w:rPr>
          <w:sz w:val="20"/>
          <w:szCs w:val="20"/>
        </w:rPr>
        <w:t xml:space="preserve">Inlämningstid: </w:t>
      </w:r>
      <w:r>
        <w:rPr>
          <w:sz w:val="20"/>
          <w:szCs w:val="20"/>
        </w:rPr>
        <w:t>2 månader efter hållet årsmöte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7A4D0E" w:rsidRPr="009F7093" w:rsidTr="00C317A7">
        <w:trPr>
          <w:trHeight w:val="567"/>
        </w:trPr>
        <w:tc>
          <w:tcPr>
            <w:tcW w:w="5303" w:type="dxa"/>
          </w:tcPr>
          <w:p w:rsidR="007A4D0E" w:rsidRDefault="007A4D0E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D81014" w:rsidRPr="00D81014" w:rsidRDefault="00D8101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</w:tcPr>
          <w:p w:rsidR="007A4D0E" w:rsidRDefault="009B24E0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D81014" w:rsidRPr="00D81014" w:rsidRDefault="00D8101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D81014" w:rsidRPr="00D81014" w:rsidRDefault="00D8101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3" w:type="dxa"/>
            <w:gridSpan w:val="2"/>
          </w:tcPr>
          <w:p w:rsidR="009F7093" w:rsidRDefault="009B24E0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D81014" w:rsidRPr="00D81014" w:rsidRDefault="00D8101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B24E0" w:rsidRPr="009F7093" w:rsidTr="00B21D22">
        <w:trPr>
          <w:trHeight w:val="567"/>
        </w:trPr>
        <w:tc>
          <w:tcPr>
            <w:tcW w:w="5303" w:type="dxa"/>
          </w:tcPr>
          <w:p w:rsidR="009B24E0" w:rsidRDefault="009B24E0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D81014" w:rsidRPr="00D81014" w:rsidRDefault="00D8101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1" w:type="dxa"/>
          </w:tcPr>
          <w:p w:rsidR="009B24E0" w:rsidRDefault="009B24E0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D81014" w:rsidRPr="00D81014" w:rsidRDefault="00D8101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52" w:type="dxa"/>
          </w:tcPr>
          <w:p w:rsidR="009B24E0" w:rsidRDefault="009B24E0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D81014" w:rsidRPr="00D81014" w:rsidRDefault="00D8101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C317A7">
            <w:pPr>
              <w:rPr>
                <w:b/>
              </w:rPr>
            </w:pPr>
            <w:r>
              <w:rPr>
                <w:b/>
              </w:rPr>
              <w:t xml:space="preserve">Kontaktperson </w:t>
            </w:r>
          </w:p>
          <w:p w:rsidR="00D81014" w:rsidRPr="00D81014" w:rsidRDefault="00D8101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D81014" w:rsidRPr="00D81014" w:rsidRDefault="00D8101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03" w:type="dxa"/>
            <w:gridSpan w:val="2"/>
          </w:tcPr>
          <w:p w:rsidR="009F7093" w:rsidRDefault="009F7093" w:rsidP="00A6513A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D81014" w:rsidRPr="00D81014" w:rsidRDefault="00D81014" w:rsidP="00A6513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D81014" w:rsidRPr="00D81014" w:rsidRDefault="00D8101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D81014" w:rsidRPr="00D81014" w:rsidRDefault="00D8101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9F7093" w:rsidRDefault="009F7093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197"/>
        <w:gridCol w:w="941"/>
        <w:gridCol w:w="1196"/>
        <w:gridCol w:w="940"/>
        <w:gridCol w:w="598"/>
        <w:gridCol w:w="598"/>
        <w:gridCol w:w="940"/>
        <w:gridCol w:w="1196"/>
        <w:gridCol w:w="940"/>
        <w:gridCol w:w="1196"/>
        <w:gridCol w:w="940"/>
      </w:tblGrid>
      <w:tr w:rsidR="007A4D0E" w:rsidRPr="009F7093" w:rsidTr="00AD1882">
        <w:trPr>
          <w:trHeight w:val="227"/>
        </w:trPr>
        <w:tc>
          <w:tcPr>
            <w:tcW w:w="5000" w:type="pct"/>
            <w:gridSpan w:val="11"/>
          </w:tcPr>
          <w:p w:rsidR="007A4D0E" w:rsidRPr="00BF65DD" w:rsidRDefault="007A4D0E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Medlemmar</w:t>
            </w:r>
          </w:p>
        </w:tc>
      </w:tr>
      <w:tr w:rsidR="00AD1882" w:rsidRPr="009F7093" w:rsidTr="00AD1882">
        <w:trPr>
          <w:trHeight w:val="227"/>
        </w:trPr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40" w:type="pct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40" w:type="pct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40" w:type="pct"/>
          </w:tcPr>
          <w:p w:rsidR="00521752" w:rsidRDefault="00521752" w:rsidP="005217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40" w:type="pct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40" w:type="pct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</w:tr>
      <w:tr w:rsidR="00AD1882" w:rsidRPr="009F7093" w:rsidTr="00AD1882">
        <w:trPr>
          <w:trHeight w:val="227"/>
        </w:trPr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5C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AD1882" w:rsidRPr="009F7093" w:rsidTr="00AD1882">
        <w:trPr>
          <w:trHeight w:val="227"/>
        </w:trPr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5C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AD1882" w:rsidRPr="009F7093" w:rsidTr="00AD1882">
        <w:trPr>
          <w:trHeight w:val="227"/>
        </w:trPr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5C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21-25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AD1882" w:rsidRPr="009F7093" w:rsidTr="00AD1882">
        <w:trPr>
          <w:trHeight w:val="227"/>
        </w:trPr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560" w:type="pct"/>
            <w:gridSpan w:val="2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5C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560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40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521752" w:rsidRPr="009F7093" w:rsidTr="00AD1882">
        <w:trPr>
          <w:trHeight w:val="227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</w:p>
        </w:tc>
      </w:tr>
      <w:tr w:rsidR="00521752" w:rsidRPr="009F7093" w:rsidTr="00AD1882">
        <w:trPr>
          <w:trHeight w:val="567"/>
        </w:trPr>
        <w:tc>
          <w:tcPr>
            <w:tcW w:w="5000" w:type="pct"/>
            <w:gridSpan w:val="11"/>
          </w:tcPr>
          <w:p w:rsidR="007907AF" w:rsidRDefault="00521752" w:rsidP="00A90DCB">
            <w:pPr>
              <w:rPr>
                <w:b/>
              </w:rPr>
            </w:pPr>
            <w:r>
              <w:rPr>
                <w:b/>
              </w:rPr>
              <w:t>Totala summan av medlemmar 7-25 år:</w:t>
            </w:r>
            <w:r w:rsidRPr="00D81014">
              <w:t xml:space="preserve"> </w:t>
            </w:r>
            <w:r w:rsidR="00D81014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D81014">
              <w:instrText xml:space="preserve"> FORMTEXT </w:instrText>
            </w:r>
            <w:r w:rsidR="00D81014">
              <w:fldChar w:fldCharType="separate"/>
            </w:r>
            <w:r w:rsidR="00D81014">
              <w:rPr>
                <w:noProof/>
              </w:rPr>
              <w:t> </w:t>
            </w:r>
            <w:r w:rsidR="00D81014">
              <w:rPr>
                <w:noProof/>
              </w:rPr>
              <w:t> </w:t>
            </w:r>
            <w:r w:rsidR="00D81014">
              <w:rPr>
                <w:noProof/>
              </w:rPr>
              <w:t> </w:t>
            </w:r>
            <w:r w:rsidR="00D81014">
              <w:rPr>
                <w:noProof/>
              </w:rPr>
              <w:t> </w:t>
            </w:r>
            <w:r w:rsidR="00D81014">
              <w:rPr>
                <w:noProof/>
              </w:rPr>
              <w:t> </w:t>
            </w:r>
            <w:r w:rsidR="00D81014">
              <w:fldChar w:fldCharType="end"/>
            </w:r>
            <w:bookmarkEnd w:id="33"/>
            <w:r w:rsidR="00D81014">
              <w:t xml:space="preserve">  </w:t>
            </w:r>
            <w:proofErr w:type="spellStart"/>
            <w:r>
              <w:rPr>
                <w:b/>
              </w:rPr>
              <w:t>st</w:t>
            </w:r>
            <w:proofErr w:type="spellEnd"/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521752" w:rsidRDefault="00521752" w:rsidP="00A90DCB">
            <w:pPr>
              <w:rPr>
                <w:sz w:val="18"/>
              </w:rPr>
            </w:pPr>
            <w:r>
              <w:rPr>
                <w:b/>
              </w:rPr>
              <w:t xml:space="preserve">Försäkran: </w:t>
            </w:r>
            <w:r>
              <w:rPr>
                <w:sz w:val="18"/>
              </w:rPr>
              <w:t xml:space="preserve">Föreningen bedriver verksamhet inom Hofors kommun. Det finns ett </w:t>
            </w:r>
            <w:r w:rsidR="00AD1882">
              <w:rPr>
                <w:sz w:val="18"/>
              </w:rPr>
              <w:t>upprättat föreningsregister.</w:t>
            </w:r>
          </w:p>
          <w:p w:rsidR="00521752" w:rsidRPr="006019E1" w:rsidRDefault="00521752" w:rsidP="00A90DCB">
            <w:pPr>
              <w:rPr>
                <w:b/>
                <w:sz w:val="18"/>
              </w:rPr>
            </w:pPr>
          </w:p>
        </w:tc>
      </w:tr>
      <w:tr w:rsidR="00521752" w:rsidRPr="009F7093" w:rsidTr="00AD1882">
        <w:trPr>
          <w:trHeight w:val="567"/>
        </w:trPr>
        <w:tc>
          <w:tcPr>
            <w:tcW w:w="5000" w:type="pct"/>
            <w:gridSpan w:val="11"/>
          </w:tcPr>
          <w:p w:rsidR="00521752" w:rsidRDefault="00521752" w:rsidP="00A6513A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D81014" w:rsidRPr="00D81014" w:rsidRDefault="00D81014" w:rsidP="00A6513A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521752" w:rsidRPr="009F7093" w:rsidTr="00AD1882">
        <w:trPr>
          <w:trHeight w:val="567"/>
        </w:trPr>
        <w:tc>
          <w:tcPr>
            <w:tcW w:w="2280" w:type="pct"/>
            <w:gridSpan w:val="5"/>
          </w:tcPr>
          <w:p w:rsidR="00521752" w:rsidRDefault="00521752" w:rsidP="00A6513A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D81014" w:rsidRDefault="00D81014" w:rsidP="00A6513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D81014" w:rsidRPr="00D81014" w:rsidRDefault="00D81014" w:rsidP="00A6513A">
            <w:pPr>
              <w:rPr>
                <w:sz w:val="12"/>
                <w:szCs w:val="12"/>
              </w:rPr>
            </w:pPr>
          </w:p>
        </w:tc>
        <w:tc>
          <w:tcPr>
            <w:tcW w:w="2720" w:type="pct"/>
            <w:gridSpan w:val="6"/>
          </w:tcPr>
          <w:p w:rsidR="00521752" w:rsidRPr="009F7093" w:rsidRDefault="00521752" w:rsidP="00A6513A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9F7093" w:rsidRDefault="009F7093"/>
    <w:p w:rsidR="007907AF" w:rsidRDefault="00A90DCB">
      <w:r w:rsidRPr="00A90DCB">
        <w:rPr>
          <w:b/>
        </w:rPr>
        <w:t>Ansökan skickas till</w:t>
      </w:r>
      <w:r>
        <w:t xml:space="preserve">: </w:t>
      </w:r>
      <w:r w:rsidR="00C317A7">
        <w:br/>
      </w:r>
      <w:r>
        <w:t xml:space="preserve">Hofors kommun </w:t>
      </w:r>
      <w:r w:rsidR="00C317A7">
        <w:br/>
      </w:r>
      <w:r w:rsidR="00AD1882">
        <w:t xml:space="preserve">Kommunsekreterare </w:t>
      </w:r>
      <w:r w:rsidR="00C317A7">
        <w:br/>
      </w:r>
      <w:r>
        <w:t xml:space="preserve">Föreningsbidrag </w:t>
      </w:r>
      <w:r w:rsidR="00C317A7">
        <w:br/>
      </w:r>
      <w:r>
        <w:t>813 81 Hofors</w:t>
      </w:r>
    </w:p>
    <w:p w:rsidR="00A90DCB" w:rsidRPr="009B24E0" w:rsidRDefault="00E72CFF">
      <w:pPr>
        <w:rPr>
          <w:color w:val="FF0000"/>
          <w:lang w:val="en-US"/>
        </w:rPr>
      </w:pPr>
      <w:r w:rsidRPr="009B24E0">
        <w:rPr>
          <w:b/>
          <w:lang w:val="en-US"/>
        </w:rPr>
        <w:t>E-post:</w:t>
      </w:r>
      <w:r w:rsidRPr="009B24E0">
        <w:rPr>
          <w:lang w:val="en-US"/>
        </w:rPr>
        <w:t xml:space="preserve"> hofors.kommun@hofors.se</w:t>
      </w:r>
    </w:p>
    <w:sectPr w:rsidR="00A90DCB" w:rsidRPr="009B24E0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N9yv1BeWlJ6o/0lJERg8HD8m3o=" w:salt="NNDM9T7J59hXKBsPXLHbAw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13711F"/>
    <w:rsid w:val="002A5921"/>
    <w:rsid w:val="00366AC5"/>
    <w:rsid w:val="00437B46"/>
    <w:rsid w:val="00452961"/>
    <w:rsid w:val="00472D0B"/>
    <w:rsid w:val="00521752"/>
    <w:rsid w:val="005E7217"/>
    <w:rsid w:val="006019E1"/>
    <w:rsid w:val="007907AF"/>
    <w:rsid w:val="007A4D0E"/>
    <w:rsid w:val="009B24E0"/>
    <w:rsid w:val="009F7093"/>
    <w:rsid w:val="00A60B53"/>
    <w:rsid w:val="00A6513A"/>
    <w:rsid w:val="00A90DCB"/>
    <w:rsid w:val="00AC1FF7"/>
    <w:rsid w:val="00AD1882"/>
    <w:rsid w:val="00BC2E61"/>
    <w:rsid w:val="00BF65DD"/>
    <w:rsid w:val="00C317A7"/>
    <w:rsid w:val="00D81014"/>
    <w:rsid w:val="00D93FE0"/>
    <w:rsid w:val="00E72CFF"/>
    <w:rsid w:val="00E80679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net/Hofors" TargetMode="External"/><Relationship Id="rId5" Type="http://schemas.openxmlformats.org/officeDocument/2006/relationships/hyperlink" Target="file:///\\hofadm-pdc\net\Hof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821BDD9F</Template>
  <TotalTime>0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2</cp:revision>
  <cp:lastPrinted>2017-11-29T13:13:00Z</cp:lastPrinted>
  <dcterms:created xsi:type="dcterms:W3CDTF">2017-12-14T14:29:00Z</dcterms:created>
  <dcterms:modified xsi:type="dcterms:W3CDTF">2017-12-14T14:29:00Z</dcterms:modified>
</cp:coreProperties>
</file>