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9F7093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19F5142" wp14:editId="17FD20EE">
            <wp:simplePos x="0" y="0"/>
            <wp:positionH relativeFrom="column">
              <wp:posOffset>37465</wp:posOffset>
            </wp:positionH>
            <wp:positionV relativeFrom="paragraph">
              <wp:posOffset>67310</wp:posOffset>
            </wp:positionV>
            <wp:extent cx="2202815" cy="572135"/>
            <wp:effectExtent l="0" t="0" r="0" b="0"/>
            <wp:wrapThrough wrapText="bothSides">
              <wp:wrapPolygon edited="0">
                <wp:start x="0" y="0"/>
                <wp:lineTo x="0" y="12946"/>
                <wp:lineTo x="1681" y="20138"/>
                <wp:lineTo x="1868" y="20857"/>
                <wp:lineTo x="3176" y="20857"/>
                <wp:lineTo x="20921" y="12946"/>
                <wp:lineTo x="21295" y="6473"/>
                <wp:lineTo x="17559" y="4315"/>
                <wp:lineTo x="5230" y="0"/>
                <wp:lineTo x="0" y="0"/>
              </wp:wrapPolygon>
            </wp:wrapThrough>
            <wp:docPr id="1" name="Bildobjekt 1" descr="nylogga">
              <a:hlinkClick xmlns:a="http://schemas.openxmlformats.org/drawingml/2006/main" r:id="rId5" tooltip="&quot;DTU Logg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logga">
                      <a:hlinkClick r:id="rId6" tooltip="&quot;DTU Logg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3A" w:rsidRPr="00A6513A" w:rsidRDefault="00FA030C" w:rsidP="0091064B">
      <w:pPr>
        <w:ind w:left="3912"/>
        <w:rPr>
          <w:sz w:val="32"/>
        </w:rPr>
      </w:pPr>
      <w:r>
        <w:rPr>
          <w:sz w:val="32"/>
        </w:rPr>
        <w:t xml:space="preserve">Ansökan om DRIFT- </w:t>
      </w:r>
      <w:r w:rsidR="004023BB">
        <w:rPr>
          <w:sz w:val="32"/>
        </w:rPr>
        <w:t xml:space="preserve">OCH </w:t>
      </w:r>
      <w:r>
        <w:rPr>
          <w:sz w:val="32"/>
        </w:rPr>
        <w:t>HYRESBIDRAG</w:t>
      </w:r>
      <w:r w:rsidR="00A6513A">
        <w:rPr>
          <w:sz w:val="32"/>
        </w:rPr>
        <w:br/>
      </w:r>
      <w:r w:rsidR="008A457A">
        <w:rPr>
          <w:sz w:val="20"/>
        </w:rPr>
        <w:t xml:space="preserve">Inlämningstid: </w:t>
      </w:r>
      <w:r w:rsidR="00A6513A" w:rsidRPr="00A6513A">
        <w:rPr>
          <w:sz w:val="20"/>
        </w:rPr>
        <w:t>senast 31 oktober</w:t>
      </w:r>
      <w:r w:rsidR="008A457A">
        <w:rPr>
          <w:sz w:val="20"/>
        </w:rPr>
        <w:t xml:space="preserve"> året innan </w:t>
      </w:r>
      <w:r w:rsidR="004023BB">
        <w:rPr>
          <w:sz w:val="20"/>
        </w:rPr>
        <w:t>det år bidraget söks för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91064B" w:rsidRPr="009F7093" w:rsidTr="00990A5C">
        <w:trPr>
          <w:trHeight w:val="567"/>
        </w:trPr>
        <w:tc>
          <w:tcPr>
            <w:tcW w:w="5303" w:type="dxa"/>
          </w:tcPr>
          <w:p w:rsidR="0091064B" w:rsidRDefault="0091064B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F919D0" w:rsidRPr="00F919D0" w:rsidRDefault="007E020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303" w:type="dxa"/>
            <w:gridSpan w:val="2"/>
          </w:tcPr>
          <w:p w:rsidR="0091064B" w:rsidRDefault="00956FDC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F919D0" w:rsidRPr="00F919D0" w:rsidRDefault="007E020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F919D0" w:rsidRPr="00F919D0" w:rsidRDefault="007E020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303" w:type="dxa"/>
            <w:gridSpan w:val="2"/>
          </w:tcPr>
          <w:p w:rsidR="009F7093" w:rsidRDefault="00956FDC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F919D0" w:rsidRPr="00F919D0" w:rsidRDefault="007E020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56FDC" w:rsidRPr="009F7093" w:rsidTr="0029167B">
        <w:trPr>
          <w:trHeight w:val="567"/>
        </w:trPr>
        <w:tc>
          <w:tcPr>
            <w:tcW w:w="5303" w:type="dxa"/>
          </w:tcPr>
          <w:p w:rsidR="00956FDC" w:rsidRDefault="00956FDC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F919D0" w:rsidRPr="00F919D0" w:rsidRDefault="007E020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51" w:type="dxa"/>
          </w:tcPr>
          <w:p w:rsidR="00956FDC" w:rsidRDefault="00956FDC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F919D0" w:rsidRPr="00F919D0" w:rsidRDefault="007E020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52" w:type="dxa"/>
          </w:tcPr>
          <w:p w:rsidR="00956FDC" w:rsidRDefault="00956FDC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F919D0" w:rsidRPr="00F919D0" w:rsidRDefault="007E020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91064B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F919D0" w:rsidRPr="00F919D0" w:rsidRDefault="007E020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F919D0" w:rsidRPr="00F919D0" w:rsidRDefault="007E020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F919D0" w:rsidRPr="00F919D0" w:rsidRDefault="007E020E" w:rsidP="00A6513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F919D0" w:rsidRPr="00F919D0" w:rsidRDefault="007E020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F919D0" w:rsidRPr="00F919D0" w:rsidRDefault="007E020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3068"/>
        <w:gridCol w:w="2318"/>
        <w:gridCol w:w="2985"/>
      </w:tblGrid>
      <w:tr w:rsidR="00BF65DD" w:rsidRPr="009F7093" w:rsidTr="006019E1">
        <w:trPr>
          <w:trHeight w:val="567"/>
        </w:trPr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B43F29" w:rsidRDefault="00BF65DD" w:rsidP="00A90DCB">
            <w:pPr>
              <w:rPr>
                <w:sz w:val="20"/>
              </w:rPr>
            </w:pPr>
            <w:r>
              <w:rPr>
                <w:b/>
              </w:rPr>
              <w:t xml:space="preserve">ANSÖKAN AVSER </w:t>
            </w:r>
            <w:r w:rsidR="008A457A" w:rsidRPr="004023BB">
              <w:rPr>
                <w:b/>
                <w:u w:val="single"/>
              </w:rPr>
              <w:t xml:space="preserve">EGEN </w:t>
            </w:r>
            <w:r w:rsidRPr="004023BB">
              <w:rPr>
                <w:b/>
                <w:u w:val="single"/>
              </w:rPr>
              <w:t>ANLÄGGNING</w:t>
            </w:r>
            <w:r>
              <w:rPr>
                <w:b/>
              </w:rPr>
              <w:br/>
              <w:t>Adress:</w:t>
            </w:r>
            <w:r w:rsidR="00B43F29">
              <w:rPr>
                <w:b/>
              </w:rPr>
              <w:t xml:space="preserve"> </w:t>
            </w:r>
            <w:r w:rsidR="00B43F2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="00B43F29">
              <w:instrText xml:space="preserve"> FORMTEXT </w:instrText>
            </w:r>
            <w:r w:rsidR="00B43F29">
              <w:fldChar w:fldCharType="separate"/>
            </w:r>
            <w:bookmarkStart w:id="13" w:name="_GoBack"/>
            <w:r w:rsidR="00B43F29">
              <w:rPr>
                <w:noProof/>
              </w:rPr>
              <w:t> </w:t>
            </w:r>
            <w:r w:rsidR="00B43F29">
              <w:rPr>
                <w:noProof/>
              </w:rPr>
              <w:t> </w:t>
            </w:r>
            <w:r w:rsidR="00B43F29">
              <w:rPr>
                <w:noProof/>
              </w:rPr>
              <w:t> </w:t>
            </w:r>
            <w:r w:rsidR="00B43F29">
              <w:rPr>
                <w:noProof/>
              </w:rPr>
              <w:t> </w:t>
            </w:r>
            <w:r w:rsidR="00B43F29">
              <w:rPr>
                <w:noProof/>
              </w:rPr>
              <w:t> </w:t>
            </w:r>
            <w:bookmarkEnd w:id="13"/>
            <w:r w:rsidR="00B43F29">
              <w:fldChar w:fldCharType="end"/>
            </w:r>
            <w:bookmarkEnd w:id="12"/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B43F29" w:rsidRDefault="00BF65DD" w:rsidP="00A90DCB">
            <w:r>
              <w:rPr>
                <w:b/>
              </w:rPr>
              <w:t xml:space="preserve">ANSÖKAN AVSER </w:t>
            </w:r>
            <w:r w:rsidRPr="004023BB">
              <w:rPr>
                <w:b/>
                <w:u w:val="single"/>
              </w:rPr>
              <w:t>HYRD LOKAL</w:t>
            </w:r>
            <w:r>
              <w:rPr>
                <w:b/>
              </w:rPr>
              <w:br/>
              <w:t>Adress:</w:t>
            </w:r>
            <w:r w:rsidR="00B43F29">
              <w:rPr>
                <w:b/>
              </w:rPr>
              <w:t xml:space="preserve"> </w:t>
            </w:r>
            <w:r w:rsidR="00B43F29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B43F29">
              <w:instrText xml:space="preserve"> FORMTEXT </w:instrText>
            </w:r>
            <w:r w:rsidR="00B43F29">
              <w:fldChar w:fldCharType="separate"/>
            </w:r>
            <w:r w:rsidR="00B43F29">
              <w:rPr>
                <w:noProof/>
              </w:rPr>
              <w:t> </w:t>
            </w:r>
            <w:r w:rsidR="00B43F29">
              <w:rPr>
                <w:noProof/>
              </w:rPr>
              <w:t> </w:t>
            </w:r>
            <w:r w:rsidR="00B43F29">
              <w:rPr>
                <w:noProof/>
              </w:rPr>
              <w:t> </w:t>
            </w:r>
            <w:r w:rsidR="00B43F29">
              <w:rPr>
                <w:noProof/>
              </w:rPr>
              <w:t> </w:t>
            </w:r>
            <w:r w:rsidR="00B43F29">
              <w:rPr>
                <w:noProof/>
              </w:rPr>
              <w:t> </w:t>
            </w:r>
            <w:r w:rsidR="00B43F29">
              <w:fldChar w:fldCharType="end"/>
            </w:r>
            <w:bookmarkEnd w:id="14"/>
          </w:p>
        </w:tc>
      </w:tr>
      <w:tr w:rsidR="00BF65DD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BF65DD" w:rsidRDefault="00BF65DD" w:rsidP="00A6513A">
            <w:pPr>
              <w:rPr>
                <w:sz w:val="20"/>
              </w:rPr>
            </w:pPr>
            <w:r>
              <w:t xml:space="preserve">BIDRAG </w:t>
            </w:r>
            <w:r w:rsidRPr="00BF65DD">
              <w:t>FÖR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BF65DD" w:rsidRDefault="00BF65DD" w:rsidP="00A6513A">
            <w:pPr>
              <w:rPr>
                <w:sz w:val="20"/>
              </w:rPr>
            </w:pPr>
            <w:r w:rsidRPr="00BF65DD">
              <w:rPr>
                <w:sz w:val="20"/>
              </w:rPr>
              <w:t>ANGE NUVARANDE KOSTNAD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BF65DD" w:rsidRDefault="00BF65DD" w:rsidP="00A6513A">
            <w:pPr>
              <w:rPr>
                <w:sz w:val="20"/>
              </w:rPr>
            </w:pPr>
            <w:r>
              <w:rPr>
                <w:sz w:val="20"/>
              </w:rPr>
              <w:t>BIDRAG FÖR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5DD" w:rsidRPr="00BF65DD" w:rsidRDefault="00BF65DD" w:rsidP="00A6513A">
            <w:pPr>
              <w:rPr>
                <w:sz w:val="20"/>
              </w:rPr>
            </w:pPr>
            <w:r w:rsidRPr="00BF65DD">
              <w:rPr>
                <w:sz w:val="20"/>
              </w:rPr>
              <w:t>ANGE NUVARANDE KOSTNAD</w:t>
            </w: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>Räntor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F919D0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</w:t>
            </w:r>
            <w:r w:rsidR="006B67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BF65DD" w:rsidRDefault="008A457A" w:rsidP="00D200DD">
            <w:pPr>
              <w:rPr>
                <w:sz w:val="20"/>
              </w:rPr>
            </w:pPr>
            <w:r>
              <w:rPr>
                <w:sz w:val="20"/>
              </w:rPr>
              <w:t>Grundhyra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7E020E" w:rsidP="00CE773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>Fastighetsförsäkring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F919D0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</w:t>
            </w:r>
            <w:r w:rsidR="006B6754">
              <w:rPr>
                <w:sz w:val="20"/>
              </w:rPr>
              <w:t xml:space="preserve">         </w:t>
            </w:r>
            <w:r w:rsidR="006B6754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7" w:name="Text2"/>
            <w:r w:rsidR="006B6754">
              <w:rPr>
                <w:sz w:val="20"/>
              </w:rPr>
              <w:instrText xml:space="preserve"> FORMTEXT </w:instrText>
            </w:r>
            <w:r w:rsidR="006B6754">
              <w:rPr>
                <w:sz w:val="20"/>
              </w:rPr>
            </w:r>
            <w:r w:rsidR="006B6754">
              <w:rPr>
                <w:sz w:val="20"/>
              </w:rPr>
              <w:fldChar w:fldCharType="separate"/>
            </w:r>
            <w:r w:rsidR="006B6754">
              <w:rPr>
                <w:noProof/>
                <w:sz w:val="20"/>
              </w:rPr>
              <w:t> </w:t>
            </w:r>
            <w:r w:rsidR="006B6754">
              <w:rPr>
                <w:noProof/>
                <w:sz w:val="20"/>
              </w:rPr>
              <w:t> </w:t>
            </w:r>
            <w:r w:rsidR="006B6754">
              <w:rPr>
                <w:noProof/>
                <w:sz w:val="20"/>
              </w:rPr>
              <w:t> </w:t>
            </w:r>
            <w:r w:rsidR="006B6754">
              <w:rPr>
                <w:noProof/>
                <w:sz w:val="20"/>
              </w:rPr>
              <w:t> </w:t>
            </w:r>
            <w:r w:rsidR="006B6754">
              <w:rPr>
                <w:noProof/>
                <w:sz w:val="20"/>
              </w:rPr>
              <w:t> </w:t>
            </w:r>
            <w:r w:rsidR="006B6754">
              <w:rPr>
                <w:sz w:val="20"/>
              </w:rPr>
              <w:fldChar w:fldCharType="end"/>
            </w:r>
            <w:bookmarkEnd w:id="17"/>
            <w:r w:rsidR="006B6754">
              <w:rPr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A6513A">
            <w:pPr>
              <w:rPr>
                <w:sz w:val="20"/>
              </w:rPr>
            </w:pPr>
            <w:r>
              <w:rPr>
                <w:sz w:val="20"/>
              </w:rPr>
              <w:t>Värme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7E020E" w:rsidP="00CE773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</w:t>
            </w: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>Fastighetsskatt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6B6754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C86B69">
            <w:pPr>
              <w:rPr>
                <w:sz w:val="20"/>
              </w:rPr>
            </w:pPr>
            <w:r>
              <w:rPr>
                <w:sz w:val="20"/>
              </w:rPr>
              <w:t>Städning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7E020E" w:rsidP="00CE773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</w:t>
            </w: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>Arrende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6B6754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844443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CE7737">
            <w:pPr>
              <w:jc w:val="right"/>
              <w:rPr>
                <w:sz w:val="20"/>
              </w:rPr>
            </w:pP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>Värme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6B6754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A6513A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CE7737">
            <w:pPr>
              <w:jc w:val="right"/>
              <w:rPr>
                <w:sz w:val="20"/>
              </w:rPr>
            </w:pP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>Vatten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6B6754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A6513A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CE7737">
            <w:pPr>
              <w:jc w:val="right"/>
              <w:rPr>
                <w:sz w:val="20"/>
              </w:rPr>
            </w:pP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>Sotning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6B6754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B13577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CE7737">
            <w:pPr>
              <w:jc w:val="right"/>
              <w:rPr>
                <w:sz w:val="20"/>
              </w:rPr>
            </w:pP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 xml:space="preserve">Sophämtning 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613E1F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0E6239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CE7737">
            <w:pPr>
              <w:jc w:val="right"/>
              <w:rPr>
                <w:sz w:val="20"/>
              </w:rPr>
            </w:pP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554D43">
            <w:pPr>
              <w:rPr>
                <w:sz w:val="20"/>
              </w:rPr>
            </w:pPr>
            <w:r>
              <w:rPr>
                <w:sz w:val="20"/>
              </w:rPr>
              <w:t>Vaktmästeri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613E1F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2D1A92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CE7737">
            <w:pPr>
              <w:jc w:val="right"/>
              <w:rPr>
                <w:sz w:val="20"/>
              </w:rPr>
            </w:pP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A6513A">
            <w:pPr>
              <w:rPr>
                <w:sz w:val="20"/>
              </w:rPr>
            </w:pPr>
            <w:r>
              <w:rPr>
                <w:sz w:val="20"/>
              </w:rPr>
              <w:t>Underhåll av fastighet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613E1F" w:rsidP="007B43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A6513A">
            <w:pPr>
              <w:rPr>
                <w:sz w:val="20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A90DCB" w:rsidRDefault="008A457A" w:rsidP="00CE7737">
            <w:pPr>
              <w:jc w:val="right"/>
              <w:rPr>
                <w:sz w:val="20"/>
              </w:rPr>
            </w:pPr>
          </w:p>
        </w:tc>
      </w:tr>
      <w:tr w:rsidR="008A457A" w:rsidRPr="009F7093" w:rsidTr="006019E1">
        <w:trPr>
          <w:trHeight w:val="22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BF65DD" w:rsidRDefault="008A457A" w:rsidP="008A457A">
            <w:pPr>
              <w:rPr>
                <w:b/>
                <w:sz w:val="20"/>
              </w:rPr>
            </w:pPr>
            <w:r w:rsidRPr="006019E1">
              <w:rPr>
                <w:b/>
              </w:rPr>
              <w:t xml:space="preserve">SUMMA 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BF65DD" w:rsidRDefault="00613E1F" w:rsidP="007B437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</w:t>
            </w:r>
            <w:r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BF65DD" w:rsidRDefault="008A457A" w:rsidP="00A6513A">
            <w:pPr>
              <w:rPr>
                <w:b/>
                <w:sz w:val="20"/>
              </w:rPr>
            </w:pPr>
            <w:r w:rsidRPr="006019E1">
              <w:rPr>
                <w:b/>
              </w:rPr>
              <w:t>SUMMA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BF65DD" w:rsidRDefault="007E020E" w:rsidP="00CE773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9"/>
            <w:r>
              <w:rPr>
                <w:b/>
                <w:sz w:val="20"/>
              </w:rPr>
              <w:t xml:space="preserve"> </w:t>
            </w:r>
          </w:p>
        </w:tc>
      </w:tr>
      <w:tr w:rsidR="008A457A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20E" w:rsidRPr="007E020E" w:rsidRDefault="007E020E" w:rsidP="004023BB">
            <w:pPr>
              <w:rPr>
                <w:b/>
                <w:sz w:val="12"/>
                <w:szCs w:val="12"/>
              </w:rPr>
            </w:pPr>
          </w:p>
          <w:p w:rsidR="008A457A" w:rsidRPr="00A90DCB" w:rsidRDefault="008A457A" w:rsidP="004023BB">
            <w:pPr>
              <w:rPr>
                <w:sz w:val="18"/>
              </w:rPr>
            </w:pPr>
            <w:r w:rsidRPr="006019E1">
              <w:rPr>
                <w:b/>
              </w:rPr>
              <w:t>Bilagor:</w:t>
            </w:r>
            <w:r>
              <w:rPr>
                <w:sz w:val="18"/>
              </w:rPr>
              <w:t xml:space="preserve"> Med ansökan skickas verksamhetsberättelse, </w:t>
            </w:r>
            <w:r w:rsidR="0091064B">
              <w:rPr>
                <w:sz w:val="18"/>
              </w:rPr>
              <w:t xml:space="preserve">resultat- och balansräkning, </w:t>
            </w:r>
            <w:r w:rsidR="004023BB">
              <w:rPr>
                <w:sz w:val="18"/>
              </w:rPr>
              <w:t>budget samt ev underhållsplan</w:t>
            </w:r>
          </w:p>
        </w:tc>
      </w:tr>
      <w:tr w:rsidR="008A457A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Default="008A457A" w:rsidP="00A90DCB">
            <w:pPr>
              <w:rPr>
                <w:sz w:val="18"/>
              </w:rPr>
            </w:pPr>
            <w:r w:rsidRPr="006019E1">
              <w:rPr>
                <w:b/>
              </w:rPr>
              <w:t>Framtidsutsikter</w:t>
            </w:r>
            <w:r>
              <w:rPr>
                <w:b/>
              </w:rPr>
              <w:t xml:space="preserve">: </w:t>
            </w:r>
            <w:r>
              <w:rPr>
                <w:sz w:val="18"/>
              </w:rPr>
              <w:t>Hur ser föreningens framtid ut, vilka</w:t>
            </w:r>
            <w:r w:rsidR="004023BB">
              <w:rPr>
                <w:sz w:val="18"/>
              </w:rPr>
              <w:t xml:space="preserve"> är utmaningarna och utsikterna</w:t>
            </w:r>
          </w:p>
          <w:p w:rsidR="008A457A" w:rsidRPr="007E020E" w:rsidRDefault="008A457A" w:rsidP="00A90DCB">
            <w:pPr>
              <w:rPr>
                <w:sz w:val="8"/>
                <w:szCs w:val="8"/>
              </w:rPr>
            </w:pPr>
          </w:p>
          <w:p w:rsidR="008A457A" w:rsidRPr="007E020E" w:rsidRDefault="007E020E" w:rsidP="00A90DC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8A457A" w:rsidRPr="006019E1" w:rsidRDefault="008A457A" w:rsidP="00A90DCB">
            <w:pPr>
              <w:rPr>
                <w:b/>
                <w:sz w:val="18"/>
              </w:rPr>
            </w:pPr>
          </w:p>
        </w:tc>
      </w:tr>
      <w:tr w:rsidR="008A457A" w:rsidRPr="009F7093" w:rsidTr="00BF65DD">
        <w:trPr>
          <w:trHeight w:val="567"/>
        </w:trPr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Default="008A457A" w:rsidP="00A6513A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7E020E" w:rsidRPr="007E020E" w:rsidRDefault="007E020E" w:rsidP="00A6513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A457A" w:rsidRPr="009F7093" w:rsidTr="006019E1">
        <w:trPr>
          <w:trHeight w:val="567"/>
        </w:trPr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Default="008A457A" w:rsidP="00A6513A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7E020E" w:rsidRDefault="007E020E" w:rsidP="00A6513A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7E020E" w:rsidRPr="007E020E" w:rsidRDefault="007E020E" w:rsidP="00A6513A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57A" w:rsidRPr="009F7093" w:rsidRDefault="008A457A" w:rsidP="00A6513A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7E020E" w:rsidRDefault="007E020E">
      <w:pPr>
        <w:rPr>
          <w:b/>
        </w:rPr>
      </w:pPr>
    </w:p>
    <w:p w:rsidR="007E020E" w:rsidRDefault="00A90DCB">
      <w:r w:rsidRPr="00A90DCB">
        <w:rPr>
          <w:b/>
        </w:rPr>
        <w:t>Ansökan skickas till</w:t>
      </w:r>
      <w:r>
        <w:t xml:space="preserve">: </w:t>
      </w:r>
      <w:r w:rsidR="0091064B">
        <w:br/>
      </w:r>
      <w:r>
        <w:t xml:space="preserve">Hofors kommun </w:t>
      </w:r>
      <w:r w:rsidR="0091064B">
        <w:br/>
        <w:t xml:space="preserve">Kommunsekreterare, </w:t>
      </w:r>
      <w:r>
        <w:t xml:space="preserve">Föreningsbidrag </w:t>
      </w:r>
      <w:r w:rsidR="0091064B">
        <w:br/>
      </w:r>
      <w:r>
        <w:t>813 81 Hofors</w:t>
      </w:r>
    </w:p>
    <w:p w:rsidR="00A90DCB" w:rsidRPr="007E020E" w:rsidRDefault="00DF0C9B">
      <w:pPr>
        <w:rPr>
          <w:color w:val="FF0000"/>
          <w:lang w:val="en-US"/>
        </w:rPr>
      </w:pPr>
      <w:r w:rsidRPr="007E020E">
        <w:rPr>
          <w:b/>
          <w:lang w:val="en-US"/>
        </w:rPr>
        <w:t>E-post:</w:t>
      </w:r>
      <w:r w:rsidRPr="007E020E">
        <w:rPr>
          <w:lang w:val="en-US"/>
        </w:rPr>
        <w:t xml:space="preserve"> hofors.kommun@hofors.se</w:t>
      </w:r>
    </w:p>
    <w:sectPr w:rsidR="00A90DCB" w:rsidRPr="007E020E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UsuHpNF3DpxoGEbXCdBnPyZHh9M=" w:salt="NLl7sUwGBsIA0AOhhBjT3w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1A3D9A"/>
    <w:rsid w:val="004023BB"/>
    <w:rsid w:val="00474E51"/>
    <w:rsid w:val="006019E1"/>
    <w:rsid w:val="00613E1F"/>
    <w:rsid w:val="006B6754"/>
    <w:rsid w:val="006C3917"/>
    <w:rsid w:val="00770DA9"/>
    <w:rsid w:val="007B437B"/>
    <w:rsid w:val="007E020E"/>
    <w:rsid w:val="008A457A"/>
    <w:rsid w:val="0091064B"/>
    <w:rsid w:val="00956FDC"/>
    <w:rsid w:val="009B5378"/>
    <w:rsid w:val="009F7093"/>
    <w:rsid w:val="00A6513A"/>
    <w:rsid w:val="00A90DCB"/>
    <w:rsid w:val="00AA531E"/>
    <w:rsid w:val="00AC1FF7"/>
    <w:rsid w:val="00B43F29"/>
    <w:rsid w:val="00BF65DD"/>
    <w:rsid w:val="00CA2DDF"/>
    <w:rsid w:val="00CE7737"/>
    <w:rsid w:val="00D16338"/>
    <w:rsid w:val="00D93FE0"/>
    <w:rsid w:val="00DF0C9B"/>
    <w:rsid w:val="00E24ABB"/>
    <w:rsid w:val="00E5535B"/>
    <w:rsid w:val="00F919D0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net/Hofors" TargetMode="External"/><Relationship Id="rId5" Type="http://schemas.openxmlformats.org/officeDocument/2006/relationships/hyperlink" Target="file:///\\hofadm-pdc\net\Hof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A338B2F7</Template>
  <TotalTime>22</TotalTime>
  <Pages>1</Pages>
  <Words>340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11</cp:revision>
  <dcterms:created xsi:type="dcterms:W3CDTF">2017-12-15T10:06:00Z</dcterms:created>
  <dcterms:modified xsi:type="dcterms:W3CDTF">2017-12-18T10:08:00Z</dcterms:modified>
</cp:coreProperties>
</file>